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5F" w:rsidRDefault="008E5F5F" w:rsidP="004F05F2">
      <w:pPr>
        <w:pStyle w:val="BodyText"/>
        <w:spacing w:before="3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УТВЕРЖДАЮ</w:t>
      </w:r>
    </w:p>
    <w:p w:rsidR="008E5F5F" w:rsidRDefault="008E5F5F" w:rsidP="004F05F2">
      <w:pPr>
        <w:pStyle w:val="BodyText"/>
        <w:spacing w:before="3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ГБПОУ РО «АККАТТ»   </w:t>
      </w:r>
    </w:p>
    <w:p w:rsidR="008E5F5F" w:rsidRDefault="008E5F5F" w:rsidP="004F05F2">
      <w:pPr>
        <w:pStyle w:val="BodyText"/>
        <w:spacing w:before="3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_______________Д.В.Романченко</w:t>
      </w:r>
    </w:p>
    <w:p w:rsidR="008E5F5F" w:rsidRPr="004F05F2" w:rsidRDefault="008E5F5F" w:rsidP="004F05F2">
      <w:pPr>
        <w:pStyle w:val="BodyText"/>
        <w:spacing w:before="3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«09» января 2025 года</w:t>
      </w:r>
    </w:p>
    <w:p w:rsidR="008E5F5F" w:rsidRDefault="008E5F5F" w:rsidP="007C3960">
      <w:pPr>
        <w:pStyle w:val="BodyText"/>
        <w:ind w:left="3198" w:right="3223"/>
        <w:rPr>
          <w:sz w:val="24"/>
          <w:szCs w:val="24"/>
        </w:rPr>
      </w:pPr>
    </w:p>
    <w:p w:rsidR="008E5F5F" w:rsidRDefault="008E5F5F">
      <w:pPr>
        <w:pStyle w:val="BodyText"/>
        <w:ind w:left="3198" w:right="3223"/>
        <w:jc w:val="center"/>
        <w:rPr>
          <w:sz w:val="24"/>
          <w:szCs w:val="24"/>
        </w:rPr>
      </w:pPr>
    </w:p>
    <w:p w:rsidR="008E5F5F" w:rsidRPr="005D6277" w:rsidRDefault="008E5F5F">
      <w:pPr>
        <w:pStyle w:val="BodyText"/>
        <w:ind w:left="3198" w:right="322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D6277">
        <w:rPr>
          <w:sz w:val="24"/>
          <w:szCs w:val="24"/>
        </w:rPr>
        <w:t>ПЛАН</w:t>
      </w:r>
      <w:r w:rsidRPr="005D6277">
        <w:rPr>
          <w:spacing w:val="-3"/>
          <w:sz w:val="24"/>
          <w:szCs w:val="24"/>
        </w:rPr>
        <w:t xml:space="preserve"> </w:t>
      </w:r>
      <w:r w:rsidRPr="005D6277">
        <w:rPr>
          <w:spacing w:val="-2"/>
          <w:sz w:val="24"/>
          <w:szCs w:val="24"/>
        </w:rPr>
        <w:t>МЕРОПРИЯТИЙ</w:t>
      </w:r>
    </w:p>
    <w:p w:rsidR="008E5F5F" w:rsidRPr="005D6277" w:rsidRDefault="008E5F5F">
      <w:pPr>
        <w:pStyle w:val="BodyText"/>
        <w:ind w:left="3197" w:right="3223"/>
        <w:jc w:val="center"/>
        <w:rPr>
          <w:sz w:val="24"/>
          <w:szCs w:val="24"/>
        </w:rPr>
      </w:pPr>
      <w:r w:rsidRPr="005D6277">
        <w:rPr>
          <w:sz w:val="24"/>
          <w:szCs w:val="24"/>
        </w:rPr>
        <w:t>по</w:t>
      </w:r>
      <w:r w:rsidRPr="005D6277">
        <w:rPr>
          <w:spacing w:val="-5"/>
          <w:sz w:val="24"/>
          <w:szCs w:val="24"/>
        </w:rPr>
        <w:t xml:space="preserve"> </w:t>
      </w:r>
      <w:r w:rsidRPr="005D6277">
        <w:rPr>
          <w:sz w:val="24"/>
          <w:szCs w:val="24"/>
        </w:rPr>
        <w:t>противодействию</w:t>
      </w:r>
      <w:r w:rsidRPr="005D6277">
        <w:rPr>
          <w:spacing w:val="-6"/>
          <w:sz w:val="24"/>
          <w:szCs w:val="24"/>
        </w:rPr>
        <w:t xml:space="preserve"> </w:t>
      </w:r>
      <w:r w:rsidRPr="005D6277">
        <w:rPr>
          <w:sz w:val="24"/>
          <w:szCs w:val="24"/>
        </w:rPr>
        <w:t>коррупции</w:t>
      </w:r>
      <w:r w:rsidRPr="005D6277">
        <w:rPr>
          <w:spacing w:val="-6"/>
          <w:sz w:val="24"/>
          <w:szCs w:val="24"/>
        </w:rPr>
        <w:t xml:space="preserve"> </w:t>
      </w:r>
      <w:r w:rsidRPr="005D6277">
        <w:rPr>
          <w:sz w:val="24"/>
          <w:szCs w:val="24"/>
        </w:rPr>
        <w:t>в</w:t>
      </w:r>
      <w:r w:rsidRPr="005D6277">
        <w:rPr>
          <w:spacing w:val="-6"/>
          <w:sz w:val="24"/>
          <w:szCs w:val="24"/>
        </w:rPr>
        <w:t xml:space="preserve"> </w:t>
      </w:r>
      <w:r w:rsidRPr="005D6277">
        <w:rPr>
          <w:sz w:val="24"/>
          <w:szCs w:val="24"/>
        </w:rPr>
        <w:t>ГБПОУ РО АККАТТ на 2025 год</w:t>
      </w:r>
    </w:p>
    <w:p w:rsidR="008E5F5F" w:rsidRPr="005D6277" w:rsidRDefault="008E5F5F">
      <w:pPr>
        <w:pStyle w:val="BodyText"/>
        <w:spacing w:before="92"/>
        <w:rPr>
          <w:sz w:val="24"/>
          <w:szCs w:val="24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6237"/>
        <w:gridCol w:w="3260"/>
        <w:gridCol w:w="2410"/>
        <w:gridCol w:w="191"/>
        <w:gridCol w:w="1652"/>
      </w:tblGrid>
      <w:tr w:rsidR="008E5F5F" w:rsidRPr="005D6277">
        <w:trPr>
          <w:trHeight w:val="757"/>
        </w:trPr>
        <w:tc>
          <w:tcPr>
            <w:tcW w:w="766" w:type="dxa"/>
          </w:tcPr>
          <w:p w:rsidR="008E5F5F" w:rsidRPr="005D6277" w:rsidRDefault="008E5F5F">
            <w:pPr>
              <w:pStyle w:val="TableParagraph"/>
              <w:ind w:left="194" w:right="176" w:firstLine="55"/>
              <w:jc w:val="left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 xml:space="preserve">№ </w:t>
            </w:r>
            <w:r w:rsidRPr="005D6277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8E5F5F" w:rsidRPr="005D6277" w:rsidRDefault="008E5F5F">
            <w:pPr>
              <w:pStyle w:val="TableParagraph"/>
              <w:spacing w:before="218"/>
              <w:ind w:left="10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Наименование </w:t>
            </w:r>
            <w:r w:rsidRPr="005D6277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3260" w:type="dxa"/>
          </w:tcPr>
          <w:p w:rsidR="008E5F5F" w:rsidRPr="005D6277" w:rsidRDefault="008E5F5F">
            <w:pPr>
              <w:pStyle w:val="TableParagraph"/>
              <w:ind w:left="926" w:right="711" w:firstLine="326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</w:tcPr>
          <w:p w:rsidR="008E5F5F" w:rsidRPr="005D6277" w:rsidRDefault="008E5F5F">
            <w:pPr>
              <w:pStyle w:val="TableParagraph"/>
              <w:ind w:left="923" w:hanging="628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 xml:space="preserve">Ответственные </w:t>
            </w:r>
            <w:r w:rsidRPr="005D6277">
              <w:rPr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1843" w:type="dxa"/>
            <w:gridSpan w:val="2"/>
          </w:tcPr>
          <w:p w:rsidR="008E5F5F" w:rsidRPr="005D6277" w:rsidRDefault="008E5F5F">
            <w:pPr>
              <w:pStyle w:val="TableParagraph"/>
              <w:spacing w:before="218"/>
              <w:ind w:left="10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Примечание</w:t>
            </w:r>
          </w:p>
        </w:tc>
      </w:tr>
      <w:tr w:rsidR="008E5F5F" w:rsidRPr="005D6277">
        <w:trPr>
          <w:trHeight w:val="435"/>
        </w:trPr>
        <w:tc>
          <w:tcPr>
            <w:tcW w:w="766" w:type="dxa"/>
          </w:tcPr>
          <w:p w:rsidR="008E5F5F" w:rsidRPr="005D6277" w:rsidRDefault="008E5F5F">
            <w:pPr>
              <w:pStyle w:val="TableParagraph"/>
              <w:ind w:right="302"/>
              <w:jc w:val="right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E5F5F" w:rsidRPr="005D6277" w:rsidRDefault="008E5F5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E5F5F" w:rsidRPr="005D6277" w:rsidRDefault="008E5F5F">
            <w:pPr>
              <w:pStyle w:val="TableParagraph"/>
              <w:ind w:left="333" w:right="324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E5F5F" w:rsidRPr="005D6277" w:rsidRDefault="008E5F5F">
            <w:pPr>
              <w:pStyle w:val="TableParagraph"/>
              <w:ind w:left="124" w:right="114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:rsidR="008E5F5F" w:rsidRPr="005D6277" w:rsidRDefault="008E5F5F">
            <w:pPr>
              <w:pStyle w:val="TableParagraph"/>
              <w:ind w:left="10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5</w:t>
            </w:r>
          </w:p>
        </w:tc>
      </w:tr>
      <w:tr w:rsidR="008E5F5F" w:rsidRPr="005D6277">
        <w:trPr>
          <w:trHeight w:val="435"/>
        </w:trPr>
        <w:tc>
          <w:tcPr>
            <w:tcW w:w="14516" w:type="dxa"/>
            <w:gridSpan w:val="6"/>
          </w:tcPr>
          <w:p w:rsidR="008E5F5F" w:rsidRPr="005D6277" w:rsidRDefault="008E5F5F">
            <w:pPr>
              <w:pStyle w:val="TableParagraph"/>
              <w:ind w:left="2039"/>
              <w:jc w:val="left"/>
              <w:rPr>
                <w:b/>
                <w:sz w:val="24"/>
                <w:szCs w:val="24"/>
              </w:rPr>
            </w:pPr>
            <w:r w:rsidRPr="005D6277">
              <w:rPr>
                <w:b/>
                <w:sz w:val="24"/>
                <w:szCs w:val="24"/>
              </w:rPr>
              <w:t>1.</w:t>
            </w:r>
            <w:r w:rsidRPr="005D62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Организационное</w:t>
            </w:r>
            <w:r w:rsidRPr="005D62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и</w:t>
            </w:r>
            <w:r w:rsidRPr="005D62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правовое</w:t>
            </w:r>
            <w:r w:rsidRPr="005D62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обеспечение</w:t>
            </w:r>
            <w:r w:rsidRPr="005D62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реализации</w:t>
            </w:r>
            <w:r w:rsidRPr="005D62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антикоррупционных</w:t>
            </w:r>
            <w:r w:rsidRPr="005D62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D6277">
              <w:rPr>
                <w:b/>
                <w:spacing w:val="-5"/>
                <w:sz w:val="24"/>
                <w:szCs w:val="24"/>
              </w:rPr>
              <w:t>мер</w:t>
            </w:r>
          </w:p>
        </w:tc>
      </w:tr>
      <w:tr w:rsidR="008E5F5F" w:rsidRPr="005D6277" w:rsidTr="004E3F70">
        <w:trPr>
          <w:trHeight w:val="2146"/>
        </w:trPr>
        <w:tc>
          <w:tcPr>
            <w:tcW w:w="766" w:type="dxa"/>
          </w:tcPr>
          <w:p w:rsidR="008E5F5F" w:rsidRPr="005D6277" w:rsidRDefault="008E5F5F">
            <w:pPr>
              <w:pStyle w:val="TableParagraph"/>
              <w:spacing w:before="102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6237" w:type="dxa"/>
          </w:tcPr>
          <w:p w:rsidR="008E5F5F" w:rsidRPr="005D6277" w:rsidRDefault="008E5F5F">
            <w:pPr>
              <w:pStyle w:val="TableParagraph"/>
              <w:spacing w:before="102" w:line="228" w:lineRule="auto"/>
              <w:ind w:left="61" w:right="48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Внесение изменений в действующие (ведомственные) планы противодействия коррупции в соответствии с настоящим планом, обеспечение контроля их выполнения</w:t>
            </w:r>
          </w:p>
        </w:tc>
        <w:tc>
          <w:tcPr>
            <w:tcW w:w="3260" w:type="dxa"/>
          </w:tcPr>
          <w:p w:rsidR="008E5F5F" w:rsidRPr="005D6277" w:rsidRDefault="008E5F5F">
            <w:pPr>
              <w:pStyle w:val="TableParagraph"/>
              <w:spacing w:before="308" w:line="228" w:lineRule="auto"/>
              <w:ind w:left="415" w:right="331" w:hanging="69"/>
              <w:jc w:val="both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До</w:t>
            </w:r>
            <w:r w:rsidRPr="005D6277">
              <w:rPr>
                <w:spacing w:val="-16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15</w:t>
            </w:r>
            <w:r w:rsidRPr="005D6277">
              <w:rPr>
                <w:spacing w:val="-15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апреля</w:t>
            </w:r>
            <w:r w:rsidRPr="005D6277">
              <w:rPr>
                <w:spacing w:val="-16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5D6277">
                <w:rPr>
                  <w:spacing w:val="-2"/>
                  <w:sz w:val="24"/>
                  <w:szCs w:val="24"/>
                </w:rPr>
                <w:t>2025</w:t>
              </w:r>
              <w:r w:rsidRPr="005D6277">
                <w:rPr>
                  <w:spacing w:val="-15"/>
                  <w:sz w:val="24"/>
                  <w:szCs w:val="24"/>
                </w:rPr>
                <w:t xml:space="preserve"> </w:t>
              </w:r>
              <w:r w:rsidRPr="005D6277">
                <w:rPr>
                  <w:spacing w:val="-2"/>
                  <w:sz w:val="24"/>
                  <w:szCs w:val="24"/>
                </w:rPr>
                <w:t>г</w:t>
              </w:r>
            </w:smartTag>
            <w:r w:rsidRPr="005D6277">
              <w:rPr>
                <w:spacing w:val="-2"/>
                <w:sz w:val="24"/>
                <w:szCs w:val="24"/>
              </w:rPr>
              <w:t>.</w:t>
            </w:r>
            <w:r w:rsidRPr="005D6277">
              <w:rPr>
                <w:spacing w:val="-16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 xml:space="preserve">– </w:t>
            </w:r>
            <w:r w:rsidRPr="005D6277">
              <w:rPr>
                <w:sz w:val="24"/>
                <w:szCs w:val="24"/>
              </w:rPr>
              <w:t>внесение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 xml:space="preserve">изменений, в течение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5D6277">
                <w:rPr>
                  <w:sz w:val="24"/>
                  <w:szCs w:val="24"/>
                </w:rPr>
                <w:t>2025 г</w:t>
              </w:r>
            </w:smartTag>
            <w:r w:rsidRPr="005D6277">
              <w:rPr>
                <w:sz w:val="24"/>
                <w:szCs w:val="24"/>
              </w:rPr>
              <w:t>. –</w:t>
            </w:r>
          </w:p>
          <w:p w:rsidR="008E5F5F" w:rsidRPr="005D6277" w:rsidRDefault="008E5F5F">
            <w:pPr>
              <w:pStyle w:val="TableParagraph"/>
              <w:spacing w:before="0" w:line="228" w:lineRule="auto"/>
              <w:ind w:left="923" w:right="149" w:hanging="759"/>
              <w:jc w:val="both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обеспечение</w:t>
            </w:r>
            <w:r w:rsidRPr="005D6277">
              <w:rPr>
                <w:spacing w:val="-14"/>
                <w:sz w:val="24"/>
                <w:szCs w:val="24"/>
              </w:rPr>
              <w:t xml:space="preserve"> </w:t>
            </w:r>
            <w:r w:rsidRPr="005D6277">
              <w:rPr>
                <w:spacing w:val="-4"/>
                <w:sz w:val="24"/>
                <w:szCs w:val="24"/>
              </w:rPr>
              <w:t>контроля</w:t>
            </w:r>
            <w:r w:rsidRPr="005D6277">
              <w:rPr>
                <w:spacing w:val="-13"/>
                <w:sz w:val="24"/>
                <w:szCs w:val="24"/>
              </w:rPr>
              <w:t xml:space="preserve"> </w:t>
            </w:r>
            <w:r w:rsidRPr="005D6277">
              <w:rPr>
                <w:spacing w:val="-4"/>
                <w:sz w:val="24"/>
                <w:szCs w:val="24"/>
              </w:rPr>
              <w:t xml:space="preserve">их </w:t>
            </w:r>
            <w:r w:rsidRPr="005D6277">
              <w:rPr>
                <w:spacing w:val="-2"/>
                <w:sz w:val="24"/>
                <w:szCs w:val="24"/>
              </w:rPr>
              <w:t>выполнения</w:t>
            </w:r>
          </w:p>
        </w:tc>
        <w:tc>
          <w:tcPr>
            <w:tcW w:w="2601" w:type="dxa"/>
            <w:gridSpan w:val="2"/>
          </w:tcPr>
          <w:p w:rsidR="008E5F5F" w:rsidRPr="005D6277" w:rsidRDefault="008E5F5F" w:rsidP="004E3F70">
            <w:pPr>
              <w:pStyle w:val="TableParagraph"/>
              <w:spacing w:before="102"/>
              <w:ind w:right="47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 Д.В.Романченко</w:t>
            </w:r>
          </w:p>
          <w:p w:rsidR="008E5F5F" w:rsidRPr="005D6277" w:rsidRDefault="008E5F5F" w:rsidP="004E3F70">
            <w:pPr>
              <w:pStyle w:val="TableParagraph"/>
              <w:spacing w:before="102"/>
              <w:ind w:right="47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 С.В. Яковлев</w:t>
            </w:r>
          </w:p>
        </w:tc>
        <w:tc>
          <w:tcPr>
            <w:tcW w:w="1652" w:type="dxa"/>
          </w:tcPr>
          <w:p w:rsidR="008E5F5F" w:rsidRPr="005D6277" w:rsidRDefault="008E5F5F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4E3F70">
        <w:trPr>
          <w:trHeight w:val="2367"/>
        </w:trPr>
        <w:tc>
          <w:tcPr>
            <w:tcW w:w="766" w:type="dxa"/>
          </w:tcPr>
          <w:p w:rsidR="008E5F5F" w:rsidRPr="005D6277" w:rsidRDefault="008E5F5F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6237" w:type="dxa"/>
          </w:tcPr>
          <w:p w:rsidR="008E5F5F" w:rsidRPr="005D6277" w:rsidRDefault="008E5F5F">
            <w:pPr>
              <w:pStyle w:val="TableParagraph"/>
              <w:ind w:left="56" w:right="44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Обеспечение действенного функционирования комиссий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5D6277">
              <w:rPr>
                <w:sz w:val="24"/>
                <w:szCs w:val="24"/>
              </w:rPr>
              <w:t>по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5D6277">
              <w:rPr>
                <w:sz w:val="24"/>
                <w:szCs w:val="24"/>
              </w:rPr>
              <w:t>соблюдению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5D6277">
              <w:rPr>
                <w:sz w:val="24"/>
                <w:szCs w:val="24"/>
              </w:rPr>
              <w:t>требований к</w:t>
            </w:r>
            <w:r w:rsidRPr="005D6277">
              <w:rPr>
                <w:spacing w:val="-3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служебному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поведению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государственных гражданских служащих Ростовской области, проходящих государственную гражданскую службу в департаменте, и урегулированию конфликта интересов</w:t>
            </w:r>
          </w:p>
        </w:tc>
        <w:tc>
          <w:tcPr>
            <w:tcW w:w="3260" w:type="dxa"/>
          </w:tcPr>
          <w:p w:rsidR="008E5F5F" w:rsidRPr="005D6277" w:rsidRDefault="008E5F5F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01" w:type="dxa"/>
            <w:gridSpan w:val="2"/>
          </w:tcPr>
          <w:p w:rsidR="008E5F5F" w:rsidRPr="005D6277" w:rsidRDefault="008E5F5F" w:rsidP="004E3F70">
            <w:pPr>
              <w:pStyle w:val="TableParagraph"/>
              <w:spacing w:before="102"/>
              <w:ind w:right="47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 Д.В.Романченко</w:t>
            </w:r>
          </w:p>
          <w:p w:rsidR="008E5F5F" w:rsidRPr="005D6277" w:rsidRDefault="008E5F5F" w:rsidP="004E3F70">
            <w:pPr>
              <w:pStyle w:val="TableParagraph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 С.В. Яковлев</w:t>
            </w:r>
          </w:p>
        </w:tc>
        <w:tc>
          <w:tcPr>
            <w:tcW w:w="1652" w:type="dxa"/>
          </w:tcPr>
          <w:p w:rsidR="008E5F5F" w:rsidRPr="005D6277" w:rsidRDefault="008E5F5F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:rsidR="008E5F5F" w:rsidRPr="005D6277" w:rsidRDefault="008E5F5F">
      <w:pPr>
        <w:pStyle w:val="TableParagraph"/>
        <w:jc w:val="left"/>
        <w:rPr>
          <w:sz w:val="24"/>
          <w:szCs w:val="24"/>
        </w:rPr>
        <w:sectPr w:rsidR="008E5F5F" w:rsidRPr="005D6277" w:rsidSect="004F05F2">
          <w:footerReference w:type="default" r:id="rId7"/>
          <w:pgSz w:w="16840" w:h="11910" w:orient="landscape"/>
          <w:pgMar w:top="540" w:right="708" w:bottom="1240" w:left="1417" w:header="0" w:footer="1051" w:gutter="0"/>
          <w:pgNumType w:start="2"/>
          <w:cols w:space="720"/>
        </w:sectPr>
      </w:pPr>
    </w:p>
    <w:p w:rsidR="008E5F5F" w:rsidRPr="005D6277" w:rsidRDefault="008E5F5F" w:rsidP="00291522">
      <w:pPr>
        <w:pStyle w:val="BodyText"/>
        <w:spacing w:before="2"/>
        <w:rPr>
          <w:sz w:val="24"/>
          <w:szCs w:val="24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6237"/>
        <w:gridCol w:w="3260"/>
        <w:gridCol w:w="2410"/>
        <w:gridCol w:w="1843"/>
      </w:tblGrid>
      <w:tr w:rsidR="008E5F5F" w:rsidRPr="005D6277" w:rsidTr="002D2038">
        <w:trPr>
          <w:trHeight w:val="757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left="194" w:right="176" w:firstLine="55"/>
              <w:jc w:val="left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 xml:space="preserve">№ </w:t>
            </w:r>
            <w:r w:rsidRPr="005D6277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spacing w:before="218"/>
              <w:ind w:left="10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Наименование </w:t>
            </w:r>
            <w:r w:rsidRPr="005D6277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926" w:right="711" w:firstLine="326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923" w:hanging="628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 xml:space="preserve">Ответственные </w:t>
            </w:r>
            <w:r w:rsidRPr="005D6277">
              <w:rPr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218"/>
              <w:ind w:left="10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Примечание</w:t>
            </w:r>
          </w:p>
        </w:tc>
      </w:tr>
      <w:tr w:rsidR="008E5F5F" w:rsidRPr="005D6277" w:rsidTr="002D2038">
        <w:trPr>
          <w:trHeight w:val="435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302"/>
              <w:jc w:val="right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4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24" w:right="114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ind w:left="10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5</w:t>
            </w:r>
          </w:p>
        </w:tc>
      </w:tr>
      <w:tr w:rsidR="008E5F5F" w:rsidRPr="005D6277" w:rsidTr="002D2038">
        <w:trPr>
          <w:trHeight w:val="3676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1.</w:t>
            </w:r>
            <w:r>
              <w:rPr>
                <w:spacing w:val="-4"/>
                <w:sz w:val="24"/>
                <w:szCs w:val="24"/>
              </w:rPr>
              <w:t>3</w:t>
            </w:r>
            <w:r w:rsidRPr="005D6277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56" w:right="44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Представление в Департамент по делам казачества и</w:t>
            </w:r>
            <w:r w:rsidRPr="005D6277">
              <w:rPr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кадетских учебных заведений Ростовской области информации о рекомендованных и фактически примененных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мерах</w:t>
            </w:r>
            <w:r w:rsidRPr="005D6277">
              <w:rPr>
                <w:spacing w:val="-17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юридической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ответственности к</w:t>
            </w:r>
            <w:r w:rsidRPr="005D6277">
              <w:rPr>
                <w:spacing w:val="-3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государственным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гражданским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служащим департамента по казачеству, совершившим коррупционные правонарушения, а</w:t>
            </w:r>
            <w:r w:rsidRPr="005D6277">
              <w:rPr>
                <w:spacing w:val="-7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также случаях неприменения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мер</w:t>
            </w:r>
            <w:r w:rsidRPr="005D6277">
              <w:rPr>
                <w:spacing w:val="-17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юридической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ответственности</w:t>
            </w:r>
            <w:r w:rsidRPr="005D6277">
              <w:rPr>
                <w:spacing w:val="-17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 xml:space="preserve">в </w:t>
            </w:r>
            <w:r w:rsidRPr="005D6277">
              <w:rPr>
                <w:spacing w:val="-2"/>
                <w:sz w:val="24"/>
                <w:szCs w:val="24"/>
              </w:rPr>
              <w:t>департаменте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</w:t>
            </w:r>
            <w:r w:rsidRPr="005D6277">
              <w:rPr>
                <w:spacing w:val="-2"/>
                <w:sz w:val="24"/>
                <w:szCs w:val="24"/>
              </w:rPr>
              <w:t>течение</w:t>
            </w:r>
          </w:p>
          <w:p w:rsidR="008E5F5F" w:rsidRPr="005D6277" w:rsidRDefault="008E5F5F" w:rsidP="002D2038">
            <w:pPr>
              <w:pStyle w:val="TableParagraph"/>
              <w:spacing w:before="0"/>
              <w:ind w:left="333" w:right="324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5 рабочих </w:t>
            </w:r>
            <w:r w:rsidRPr="005D6277">
              <w:rPr>
                <w:spacing w:val="-4"/>
                <w:sz w:val="24"/>
                <w:szCs w:val="24"/>
              </w:rPr>
              <w:t>дней</w:t>
            </w:r>
          </w:p>
          <w:p w:rsidR="008E5F5F" w:rsidRPr="005D6277" w:rsidRDefault="008E5F5F" w:rsidP="002D2038">
            <w:pPr>
              <w:pStyle w:val="TableParagraph"/>
              <w:spacing w:before="0"/>
              <w:ind w:left="639" w:right="212" w:hanging="415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момента</w:t>
            </w:r>
            <w:r w:rsidRPr="005D6277">
              <w:rPr>
                <w:spacing w:val="-17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 xml:space="preserve">привлечения к юридической </w:t>
            </w:r>
            <w:r w:rsidRPr="005D6277">
              <w:rPr>
                <w:spacing w:val="-2"/>
                <w:sz w:val="24"/>
                <w:szCs w:val="24"/>
              </w:rPr>
              <w:t xml:space="preserve">ответственности </w:t>
            </w:r>
            <w:r w:rsidRPr="005D6277">
              <w:rPr>
                <w:sz w:val="24"/>
                <w:szCs w:val="24"/>
              </w:rPr>
              <w:t xml:space="preserve">или появления </w:t>
            </w:r>
            <w:r w:rsidRPr="005D6277">
              <w:rPr>
                <w:spacing w:val="-2"/>
                <w:sz w:val="24"/>
                <w:szCs w:val="24"/>
              </w:rPr>
              <w:t>обстоятельства, исключающего</w:t>
            </w:r>
          </w:p>
          <w:p w:rsidR="008E5F5F" w:rsidRPr="005D6277" w:rsidRDefault="008E5F5F" w:rsidP="002D2038">
            <w:pPr>
              <w:pStyle w:val="TableParagraph"/>
              <w:spacing w:before="0"/>
              <w:ind w:left="723" w:right="711" w:firstLine="143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привлечение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к</w:t>
            </w:r>
            <w:r w:rsidRPr="005D6277">
              <w:rPr>
                <w:spacing w:val="-2"/>
                <w:sz w:val="24"/>
                <w:szCs w:val="24"/>
              </w:rPr>
              <w:t xml:space="preserve"> юридической</w:t>
            </w:r>
          </w:p>
          <w:p w:rsidR="008E5F5F" w:rsidRPr="005D6277" w:rsidRDefault="008E5F5F" w:rsidP="002D2038">
            <w:pPr>
              <w:pStyle w:val="TableParagraph"/>
              <w:spacing w:before="0"/>
              <w:ind w:left="639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ответственности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spacing w:before="102"/>
              <w:ind w:right="476"/>
              <w:jc w:val="left"/>
              <w:rPr>
                <w:sz w:val="24"/>
                <w:szCs w:val="24"/>
              </w:rPr>
            </w:pPr>
          </w:p>
          <w:p w:rsidR="008E5F5F" w:rsidRPr="005D6277" w:rsidRDefault="008E5F5F" w:rsidP="002D2038">
            <w:pPr>
              <w:pStyle w:val="TableParagraph"/>
              <w:spacing w:before="102"/>
              <w:ind w:right="47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 Д.В. Романченко</w:t>
            </w:r>
          </w:p>
          <w:p w:rsidR="008E5F5F" w:rsidRPr="005D6277" w:rsidRDefault="008E5F5F" w:rsidP="002D2038">
            <w:pPr>
              <w:pStyle w:val="TableParagraph"/>
              <w:spacing w:before="102"/>
              <w:ind w:right="476"/>
              <w:jc w:val="left"/>
              <w:rPr>
                <w:sz w:val="24"/>
                <w:szCs w:val="24"/>
              </w:rPr>
            </w:pPr>
          </w:p>
          <w:p w:rsidR="008E5F5F" w:rsidRPr="005D6277" w:rsidRDefault="008E5F5F" w:rsidP="002D2038">
            <w:pPr>
              <w:pStyle w:val="TableParagraph"/>
              <w:spacing w:before="102"/>
              <w:ind w:right="47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1079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1.</w:t>
            </w:r>
            <w:r>
              <w:rPr>
                <w:spacing w:val="-4"/>
                <w:sz w:val="24"/>
                <w:szCs w:val="24"/>
              </w:rPr>
              <w:t>4</w:t>
            </w:r>
            <w:r w:rsidRPr="005D6277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56" w:right="44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Осуществление внутриведомственного контроля эффективности реализации антикоррупционных мер в департаменте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spacing w:before="102"/>
              <w:ind w:right="47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Д.В.Романченко</w:t>
            </w:r>
          </w:p>
          <w:p w:rsidR="008E5F5F" w:rsidRPr="005D6277" w:rsidRDefault="008E5F5F" w:rsidP="002D2038">
            <w:pPr>
              <w:pStyle w:val="TableParagraph"/>
              <w:ind w:right="47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2367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1.</w:t>
            </w:r>
            <w:r>
              <w:rPr>
                <w:spacing w:val="-4"/>
                <w:sz w:val="24"/>
                <w:szCs w:val="24"/>
              </w:rPr>
              <w:t>5</w:t>
            </w:r>
            <w:r w:rsidRPr="005D6277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56" w:right="44"/>
              <w:jc w:val="both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Мониторинг</w:t>
            </w:r>
            <w:r w:rsidRPr="005D6277">
              <w:rPr>
                <w:spacing w:val="-14"/>
                <w:sz w:val="24"/>
                <w:szCs w:val="24"/>
              </w:rPr>
              <w:t xml:space="preserve"> </w:t>
            </w:r>
            <w:r w:rsidRPr="005D6277">
              <w:rPr>
                <w:spacing w:val="-4"/>
                <w:sz w:val="24"/>
                <w:szCs w:val="24"/>
              </w:rPr>
              <w:t>антикоррупционного</w:t>
            </w:r>
            <w:r w:rsidRPr="005D6277">
              <w:rPr>
                <w:spacing w:val="20"/>
                <w:sz w:val="24"/>
                <w:szCs w:val="24"/>
              </w:rPr>
              <w:t xml:space="preserve"> </w:t>
            </w:r>
            <w:r w:rsidRPr="005D6277">
              <w:rPr>
                <w:spacing w:val="-4"/>
                <w:sz w:val="24"/>
                <w:szCs w:val="24"/>
              </w:rPr>
              <w:t xml:space="preserve">законодательства </w:t>
            </w:r>
            <w:r w:rsidRPr="005D6277">
              <w:rPr>
                <w:sz w:val="24"/>
                <w:szCs w:val="24"/>
              </w:rPr>
              <w:t>и привидение правовых актов департамента, регулирующих вопросы противодействия коррупции, в соответствии с</w:t>
            </w:r>
            <w:r w:rsidRPr="005D6277">
              <w:rPr>
                <w:spacing w:val="-3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федеральными законами и иными нормативными правовыми актами Российской Федерации и</w:t>
            </w:r>
            <w:r w:rsidRPr="005D6277">
              <w:rPr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 xml:space="preserve">Ростовской </w:t>
            </w:r>
            <w:r w:rsidRPr="005D6277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24" w:right="114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:rsidR="008E5F5F" w:rsidRDefault="008E5F5F" w:rsidP="00291522">
      <w:pPr>
        <w:pStyle w:val="BodyText"/>
        <w:spacing w:before="2"/>
        <w:rPr>
          <w:sz w:val="24"/>
          <w:szCs w:val="24"/>
        </w:rPr>
      </w:pPr>
    </w:p>
    <w:p w:rsidR="008E5F5F" w:rsidRPr="005D6277" w:rsidRDefault="008E5F5F" w:rsidP="00291522">
      <w:pPr>
        <w:pStyle w:val="BodyText"/>
        <w:spacing w:before="2"/>
        <w:rPr>
          <w:sz w:val="24"/>
          <w:szCs w:val="24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6237"/>
        <w:gridCol w:w="3260"/>
        <w:gridCol w:w="2410"/>
        <w:gridCol w:w="1843"/>
      </w:tblGrid>
      <w:tr w:rsidR="008E5F5F" w:rsidRPr="005D6277" w:rsidTr="002D2038">
        <w:trPr>
          <w:trHeight w:val="757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left="194" w:right="176" w:firstLine="55"/>
              <w:jc w:val="left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 xml:space="preserve">№ </w:t>
            </w:r>
            <w:r w:rsidRPr="005D6277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spacing w:before="218"/>
              <w:ind w:left="10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Наименование </w:t>
            </w:r>
            <w:r w:rsidRPr="005D6277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926" w:right="711" w:firstLine="326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923" w:hanging="628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 xml:space="preserve">Ответственные </w:t>
            </w:r>
            <w:r w:rsidRPr="005D6277">
              <w:rPr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218"/>
              <w:ind w:left="10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Примечание</w:t>
            </w:r>
          </w:p>
        </w:tc>
      </w:tr>
      <w:tr w:rsidR="008E5F5F" w:rsidRPr="005D6277" w:rsidTr="002D2038">
        <w:trPr>
          <w:trHeight w:val="435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left="10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4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24" w:right="114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ind w:left="10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5</w:t>
            </w:r>
          </w:p>
        </w:tc>
      </w:tr>
      <w:tr w:rsidR="008E5F5F" w:rsidRPr="005D6277" w:rsidTr="002D2038">
        <w:trPr>
          <w:trHeight w:val="2867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left="56"/>
              <w:jc w:val="lef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1.</w:t>
            </w:r>
            <w:r>
              <w:rPr>
                <w:spacing w:val="-4"/>
                <w:sz w:val="24"/>
                <w:szCs w:val="24"/>
              </w:rPr>
              <w:t>6</w:t>
            </w:r>
            <w:r w:rsidRPr="005D6277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spacing w:line="228" w:lineRule="auto"/>
              <w:ind w:left="56" w:right="42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Представление</w:t>
            </w:r>
            <w:r w:rsidRPr="005D6277">
              <w:rPr>
                <w:spacing w:val="-14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в</w:t>
            </w:r>
            <w:r w:rsidRPr="005D6277">
              <w:rPr>
                <w:spacing w:val="-14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органы</w:t>
            </w:r>
            <w:r w:rsidRPr="005D6277">
              <w:rPr>
                <w:spacing w:val="-14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прокуратуры</w:t>
            </w:r>
            <w:r w:rsidRPr="005D6277">
              <w:rPr>
                <w:spacing w:val="-14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 xml:space="preserve">информации о выявленных фактах несоблюдения гражданами, замещавшими должности государственной гражданской службы Ростовской области, </w:t>
            </w:r>
            <w:r w:rsidRPr="005D6277">
              <w:rPr>
                <w:spacing w:val="-4"/>
                <w:sz w:val="24"/>
                <w:szCs w:val="24"/>
              </w:rPr>
              <w:t>ограничений</w:t>
            </w:r>
            <w:r w:rsidRPr="005D6277">
              <w:rPr>
                <w:spacing w:val="-8"/>
                <w:sz w:val="24"/>
                <w:szCs w:val="24"/>
              </w:rPr>
              <w:t xml:space="preserve"> </w:t>
            </w:r>
            <w:r w:rsidRPr="005D6277">
              <w:rPr>
                <w:spacing w:val="-4"/>
                <w:sz w:val="24"/>
                <w:szCs w:val="24"/>
              </w:rPr>
              <w:t>при</w:t>
            </w:r>
            <w:r w:rsidRPr="005D6277">
              <w:rPr>
                <w:spacing w:val="-8"/>
                <w:sz w:val="24"/>
                <w:szCs w:val="24"/>
              </w:rPr>
              <w:t xml:space="preserve"> </w:t>
            </w:r>
            <w:r w:rsidRPr="005D6277">
              <w:rPr>
                <w:spacing w:val="-4"/>
                <w:sz w:val="24"/>
                <w:szCs w:val="24"/>
              </w:rPr>
              <w:t>заключении</w:t>
            </w:r>
            <w:r w:rsidRPr="005D6277">
              <w:rPr>
                <w:spacing w:val="-8"/>
                <w:sz w:val="24"/>
                <w:szCs w:val="24"/>
              </w:rPr>
              <w:t xml:space="preserve"> </w:t>
            </w:r>
            <w:r w:rsidRPr="005D6277">
              <w:rPr>
                <w:spacing w:val="-4"/>
                <w:sz w:val="24"/>
                <w:szCs w:val="24"/>
              </w:rPr>
              <w:t>ими</w:t>
            </w:r>
            <w:r w:rsidRPr="005D6277">
              <w:rPr>
                <w:spacing w:val="-8"/>
                <w:sz w:val="24"/>
                <w:szCs w:val="24"/>
              </w:rPr>
              <w:t xml:space="preserve"> </w:t>
            </w:r>
            <w:r w:rsidRPr="005D6277">
              <w:rPr>
                <w:spacing w:val="-4"/>
                <w:sz w:val="24"/>
                <w:szCs w:val="24"/>
              </w:rPr>
              <w:t>после</w:t>
            </w:r>
            <w:r w:rsidRPr="005D6277">
              <w:rPr>
                <w:spacing w:val="-8"/>
                <w:sz w:val="24"/>
                <w:szCs w:val="24"/>
              </w:rPr>
              <w:t xml:space="preserve"> </w:t>
            </w:r>
            <w:r w:rsidRPr="005D6277">
              <w:rPr>
                <w:spacing w:val="-4"/>
                <w:sz w:val="24"/>
                <w:szCs w:val="24"/>
              </w:rPr>
              <w:t xml:space="preserve">увольнения </w:t>
            </w:r>
            <w:r w:rsidRPr="005D6277">
              <w:rPr>
                <w:spacing w:val="-2"/>
                <w:sz w:val="24"/>
                <w:szCs w:val="24"/>
              </w:rPr>
              <w:t>с</w:t>
            </w:r>
            <w:r w:rsidRPr="005D6277">
              <w:rPr>
                <w:spacing w:val="-16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государственной</w:t>
            </w:r>
            <w:r w:rsidRPr="005D6277">
              <w:rPr>
                <w:spacing w:val="-15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гражданской</w:t>
            </w:r>
            <w:r w:rsidRPr="005D6277">
              <w:rPr>
                <w:spacing w:val="-16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службы</w:t>
            </w:r>
            <w:r w:rsidRPr="005D6277">
              <w:rPr>
                <w:spacing w:val="-15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 xml:space="preserve">Ростовской </w:t>
            </w:r>
            <w:r w:rsidRPr="005D6277">
              <w:rPr>
                <w:sz w:val="24"/>
                <w:szCs w:val="24"/>
              </w:rPr>
              <w:t>области трудового договора и (или) гражданско- правового договора в случаях, предусмотренных федеральными законами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24" w:right="114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3173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left="173"/>
              <w:jc w:val="lef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1.</w:t>
            </w:r>
            <w:r>
              <w:rPr>
                <w:spacing w:val="-4"/>
                <w:sz w:val="24"/>
                <w:szCs w:val="24"/>
              </w:rPr>
              <w:t>7</w:t>
            </w:r>
            <w:r w:rsidRPr="005D6277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spacing w:line="228" w:lineRule="auto"/>
              <w:ind w:left="56" w:right="44"/>
              <w:jc w:val="both"/>
              <w:rPr>
                <w:sz w:val="24"/>
                <w:szCs w:val="24"/>
              </w:rPr>
            </w:pPr>
            <w:r w:rsidRPr="005D6277">
              <w:rPr>
                <w:spacing w:val="-8"/>
                <w:sz w:val="24"/>
                <w:szCs w:val="24"/>
              </w:rPr>
              <w:t>Рассмотрение</w:t>
            </w:r>
            <w:r w:rsidRPr="005D6277">
              <w:rPr>
                <w:spacing w:val="-10"/>
                <w:sz w:val="24"/>
                <w:szCs w:val="24"/>
              </w:rPr>
              <w:t xml:space="preserve"> </w:t>
            </w:r>
            <w:r w:rsidRPr="005D6277">
              <w:rPr>
                <w:spacing w:val="-8"/>
                <w:sz w:val="24"/>
                <w:szCs w:val="24"/>
              </w:rPr>
              <w:t>на</w:t>
            </w:r>
            <w:r w:rsidRPr="005D6277">
              <w:rPr>
                <w:spacing w:val="-9"/>
                <w:sz w:val="24"/>
                <w:szCs w:val="24"/>
              </w:rPr>
              <w:t xml:space="preserve"> </w:t>
            </w:r>
            <w:r w:rsidRPr="005D6277">
              <w:rPr>
                <w:spacing w:val="-8"/>
                <w:sz w:val="24"/>
                <w:szCs w:val="24"/>
              </w:rPr>
              <w:t>заседании</w:t>
            </w:r>
            <w:r w:rsidRPr="005D6277">
              <w:rPr>
                <w:spacing w:val="-10"/>
                <w:sz w:val="24"/>
                <w:szCs w:val="24"/>
              </w:rPr>
              <w:t xml:space="preserve"> </w:t>
            </w:r>
            <w:r w:rsidRPr="005D6277">
              <w:rPr>
                <w:spacing w:val="-8"/>
                <w:sz w:val="24"/>
                <w:szCs w:val="24"/>
              </w:rPr>
              <w:t>комиссии</w:t>
            </w:r>
            <w:r w:rsidRPr="005D6277">
              <w:rPr>
                <w:spacing w:val="16"/>
                <w:sz w:val="24"/>
                <w:szCs w:val="24"/>
              </w:rPr>
              <w:t xml:space="preserve"> </w:t>
            </w:r>
            <w:r w:rsidRPr="005D6277">
              <w:rPr>
                <w:spacing w:val="-8"/>
                <w:sz w:val="24"/>
                <w:szCs w:val="24"/>
              </w:rPr>
              <w:t>по</w:t>
            </w:r>
            <w:r w:rsidRPr="005D6277">
              <w:rPr>
                <w:spacing w:val="-10"/>
                <w:sz w:val="24"/>
                <w:szCs w:val="24"/>
              </w:rPr>
              <w:t xml:space="preserve"> </w:t>
            </w:r>
            <w:r w:rsidRPr="005D6277">
              <w:rPr>
                <w:spacing w:val="-8"/>
                <w:sz w:val="24"/>
                <w:szCs w:val="24"/>
              </w:rPr>
              <w:t xml:space="preserve">соблюдению </w:t>
            </w:r>
            <w:r w:rsidRPr="005D6277">
              <w:rPr>
                <w:sz w:val="24"/>
                <w:szCs w:val="24"/>
              </w:rPr>
              <w:t>требований к служебному поведению государственных гражданских служащих Ростовской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области,</w:t>
            </w:r>
            <w:r w:rsidRPr="005D6277">
              <w:rPr>
                <w:spacing w:val="-17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проходящих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государственную гражданскую службу в департаменте по делам казачества и кадетских учебных заведений Ростовской области, и</w:t>
            </w:r>
            <w:r w:rsidRPr="005D6277">
              <w:rPr>
                <w:spacing w:val="-9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урегулированию конфликта интересов отчета о</w:t>
            </w:r>
            <w:r w:rsidRPr="005D6277">
              <w:rPr>
                <w:spacing w:val="-2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выполнении плана мероприятий</w:t>
            </w:r>
            <w:r w:rsidRPr="005D6277">
              <w:rPr>
                <w:spacing w:val="4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по</w:t>
            </w:r>
            <w:r w:rsidRPr="005D6277">
              <w:rPr>
                <w:spacing w:val="4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противодействию</w:t>
            </w:r>
            <w:r w:rsidRPr="005D6277">
              <w:rPr>
                <w:spacing w:val="4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коррупции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в департаменте на 2025 год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До 1 февраля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5D6277">
                <w:rPr>
                  <w:sz w:val="24"/>
                  <w:szCs w:val="24"/>
                </w:rPr>
                <w:t xml:space="preserve">2026 </w:t>
              </w:r>
              <w:r w:rsidRPr="005D6277">
                <w:rPr>
                  <w:spacing w:val="-5"/>
                  <w:sz w:val="24"/>
                  <w:szCs w:val="24"/>
                </w:rPr>
                <w:t>г</w:t>
              </w:r>
            </w:smartTag>
            <w:r w:rsidRPr="005D6277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489" w:hanging="58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Яковлев.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:rsidR="008E5F5F" w:rsidRPr="005D6277" w:rsidRDefault="008E5F5F" w:rsidP="00291522">
      <w:pPr>
        <w:pStyle w:val="BodyText"/>
        <w:spacing w:before="2"/>
        <w:rPr>
          <w:sz w:val="24"/>
          <w:szCs w:val="24"/>
        </w:rPr>
      </w:pPr>
    </w:p>
    <w:p w:rsidR="008E5F5F" w:rsidRDefault="008E5F5F" w:rsidP="00291522">
      <w:pPr>
        <w:pStyle w:val="BodyText"/>
        <w:spacing w:before="2"/>
        <w:rPr>
          <w:sz w:val="24"/>
          <w:szCs w:val="24"/>
        </w:rPr>
      </w:pPr>
    </w:p>
    <w:p w:rsidR="008E5F5F" w:rsidRDefault="008E5F5F" w:rsidP="00291522">
      <w:pPr>
        <w:pStyle w:val="BodyText"/>
        <w:spacing w:before="2"/>
        <w:rPr>
          <w:sz w:val="24"/>
          <w:szCs w:val="24"/>
        </w:rPr>
      </w:pPr>
    </w:p>
    <w:p w:rsidR="008E5F5F" w:rsidRDefault="008E5F5F" w:rsidP="00291522">
      <w:pPr>
        <w:pStyle w:val="BodyText"/>
        <w:spacing w:before="2"/>
        <w:rPr>
          <w:sz w:val="24"/>
          <w:szCs w:val="24"/>
        </w:rPr>
      </w:pPr>
    </w:p>
    <w:p w:rsidR="008E5F5F" w:rsidRDefault="008E5F5F" w:rsidP="00291522">
      <w:pPr>
        <w:pStyle w:val="BodyText"/>
        <w:spacing w:before="2"/>
        <w:rPr>
          <w:sz w:val="24"/>
          <w:szCs w:val="24"/>
        </w:rPr>
      </w:pPr>
    </w:p>
    <w:p w:rsidR="008E5F5F" w:rsidRDefault="008E5F5F" w:rsidP="00291522">
      <w:pPr>
        <w:pStyle w:val="BodyText"/>
        <w:spacing w:before="2"/>
        <w:rPr>
          <w:sz w:val="24"/>
          <w:szCs w:val="24"/>
        </w:rPr>
      </w:pPr>
    </w:p>
    <w:p w:rsidR="008E5F5F" w:rsidRPr="005D6277" w:rsidRDefault="008E5F5F" w:rsidP="00291522">
      <w:pPr>
        <w:pStyle w:val="BodyText"/>
        <w:spacing w:before="2"/>
        <w:rPr>
          <w:sz w:val="24"/>
          <w:szCs w:val="24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6237"/>
        <w:gridCol w:w="3260"/>
        <w:gridCol w:w="2410"/>
        <w:gridCol w:w="1843"/>
      </w:tblGrid>
      <w:tr w:rsidR="008E5F5F" w:rsidRPr="005D6277" w:rsidTr="002D2038">
        <w:trPr>
          <w:trHeight w:val="757"/>
        </w:trPr>
        <w:tc>
          <w:tcPr>
            <w:tcW w:w="14516" w:type="dxa"/>
            <w:gridSpan w:val="5"/>
          </w:tcPr>
          <w:p w:rsidR="008E5F5F" w:rsidRPr="005D6277" w:rsidRDefault="008E5F5F" w:rsidP="002D2038">
            <w:pPr>
              <w:pStyle w:val="TableParagraph"/>
              <w:ind w:left="3788" w:hanging="982"/>
              <w:jc w:val="left"/>
              <w:rPr>
                <w:b/>
                <w:sz w:val="24"/>
                <w:szCs w:val="24"/>
              </w:rPr>
            </w:pPr>
            <w:r w:rsidRPr="005D6277">
              <w:rPr>
                <w:b/>
                <w:sz w:val="24"/>
                <w:szCs w:val="24"/>
              </w:rPr>
              <w:t>2.</w:t>
            </w:r>
            <w:r w:rsidRPr="005D627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Профилактика</w:t>
            </w:r>
            <w:r w:rsidRPr="005D62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коррупционных</w:t>
            </w:r>
            <w:r w:rsidRPr="005D62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и</w:t>
            </w:r>
            <w:r w:rsidRPr="005D627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иных</w:t>
            </w:r>
            <w:r w:rsidRPr="005D62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правонарушений</w:t>
            </w:r>
            <w:r w:rsidRPr="005D627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при</w:t>
            </w:r>
            <w:r w:rsidRPr="005D62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прохождении государственной гражданской службы в департаменте</w:t>
            </w:r>
          </w:p>
        </w:tc>
      </w:tr>
      <w:tr w:rsidR="008E5F5F" w:rsidRPr="005D6277" w:rsidTr="002D2038">
        <w:trPr>
          <w:trHeight w:val="3333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left="56"/>
              <w:jc w:val="lef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56" w:right="44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Повышение</w:t>
            </w:r>
            <w:r w:rsidRPr="005D6277">
              <w:rPr>
                <w:spacing w:val="4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эффективности</w:t>
            </w:r>
            <w:r w:rsidRPr="005D6277">
              <w:rPr>
                <w:spacing w:val="4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кадровой</w:t>
            </w:r>
            <w:r w:rsidRPr="005D6277">
              <w:rPr>
                <w:spacing w:val="4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работы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в</w:t>
            </w:r>
            <w:r w:rsidRPr="005D6277">
              <w:rPr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части, касающейся ведения личных дел лиц, замещающих должности государственной гражданской службы Ростовской области, в том числе контроля за актуализацией сведений, содержащихся</w:t>
            </w:r>
            <w:r w:rsidRPr="005D6277">
              <w:rPr>
                <w:spacing w:val="8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в</w:t>
            </w:r>
            <w:r w:rsidRPr="005D6277">
              <w:rPr>
                <w:spacing w:val="8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анкетах,</w:t>
            </w:r>
            <w:r w:rsidRPr="005D6277">
              <w:rPr>
                <w:spacing w:val="8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представляемых при</w:t>
            </w:r>
            <w:r w:rsidRPr="005D6277">
              <w:rPr>
                <w:spacing w:val="-3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назначении</w:t>
            </w:r>
            <w:r w:rsidRPr="005D6277">
              <w:rPr>
                <w:spacing w:val="80"/>
                <w:sz w:val="24"/>
                <w:szCs w:val="24"/>
              </w:rPr>
              <w:t xml:space="preserve">   </w:t>
            </w:r>
            <w:r w:rsidRPr="005D6277">
              <w:rPr>
                <w:sz w:val="24"/>
                <w:szCs w:val="24"/>
              </w:rPr>
              <w:t>на</w:t>
            </w:r>
            <w:r w:rsidRPr="005D6277">
              <w:rPr>
                <w:spacing w:val="80"/>
                <w:sz w:val="24"/>
                <w:szCs w:val="24"/>
              </w:rPr>
              <w:t xml:space="preserve">   </w:t>
            </w:r>
            <w:r w:rsidRPr="005D6277">
              <w:rPr>
                <w:sz w:val="24"/>
                <w:szCs w:val="24"/>
              </w:rPr>
              <w:t>указанные</w:t>
            </w:r>
            <w:r w:rsidRPr="005D6277">
              <w:rPr>
                <w:spacing w:val="80"/>
                <w:sz w:val="24"/>
                <w:szCs w:val="24"/>
              </w:rPr>
              <w:t xml:space="preserve">   </w:t>
            </w:r>
            <w:r w:rsidRPr="005D6277">
              <w:rPr>
                <w:sz w:val="24"/>
                <w:szCs w:val="24"/>
              </w:rPr>
              <w:t xml:space="preserve">должности </w:t>
            </w:r>
            <w:r w:rsidRPr="005D6277">
              <w:rPr>
                <w:spacing w:val="-8"/>
                <w:sz w:val="24"/>
                <w:szCs w:val="24"/>
              </w:rPr>
              <w:t>и</w:t>
            </w:r>
            <w:r w:rsidRPr="005D6277">
              <w:rPr>
                <w:spacing w:val="-10"/>
                <w:sz w:val="24"/>
                <w:szCs w:val="24"/>
              </w:rPr>
              <w:t xml:space="preserve"> </w:t>
            </w:r>
            <w:r w:rsidRPr="005D6277">
              <w:rPr>
                <w:spacing w:val="-8"/>
                <w:sz w:val="24"/>
                <w:szCs w:val="24"/>
              </w:rPr>
              <w:t>поступлениинатакуюслужбу,</w:t>
            </w:r>
            <w:r w:rsidRPr="005D6277">
              <w:rPr>
                <w:spacing w:val="-9"/>
                <w:sz w:val="24"/>
                <w:szCs w:val="24"/>
              </w:rPr>
              <w:t xml:space="preserve"> </w:t>
            </w:r>
            <w:r w:rsidRPr="005D6277">
              <w:rPr>
                <w:spacing w:val="-8"/>
                <w:sz w:val="24"/>
                <w:szCs w:val="24"/>
              </w:rPr>
              <w:t>об</w:t>
            </w:r>
            <w:r w:rsidRPr="005D6277">
              <w:rPr>
                <w:spacing w:val="-10"/>
                <w:sz w:val="24"/>
                <w:szCs w:val="24"/>
              </w:rPr>
              <w:t xml:space="preserve"> </w:t>
            </w:r>
            <w:r w:rsidRPr="005D6277">
              <w:rPr>
                <w:spacing w:val="-8"/>
                <w:sz w:val="24"/>
                <w:szCs w:val="24"/>
              </w:rPr>
              <w:t>их</w:t>
            </w:r>
            <w:r w:rsidRPr="005D6277">
              <w:rPr>
                <w:spacing w:val="-9"/>
                <w:sz w:val="24"/>
                <w:szCs w:val="24"/>
              </w:rPr>
              <w:t xml:space="preserve"> </w:t>
            </w:r>
            <w:r w:rsidRPr="005D6277">
              <w:rPr>
                <w:spacing w:val="-8"/>
                <w:sz w:val="24"/>
                <w:szCs w:val="24"/>
              </w:rPr>
              <w:t>родственниках</w:t>
            </w:r>
            <w:r w:rsidRPr="005D6277">
              <w:rPr>
                <w:spacing w:val="-10"/>
                <w:sz w:val="24"/>
                <w:szCs w:val="24"/>
              </w:rPr>
              <w:t xml:space="preserve"> </w:t>
            </w:r>
            <w:r w:rsidRPr="005D6277">
              <w:rPr>
                <w:spacing w:val="-8"/>
                <w:sz w:val="24"/>
                <w:szCs w:val="24"/>
              </w:rPr>
              <w:t xml:space="preserve">и </w:t>
            </w:r>
            <w:r w:rsidRPr="005D6277">
              <w:rPr>
                <w:sz w:val="24"/>
                <w:szCs w:val="24"/>
              </w:rPr>
              <w:t>свойственниках в целях выявления возможного конфликта интересов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585" w:hanging="9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Сотрудник отдела кадров, 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91522">
        <w:trPr>
          <w:trHeight w:val="3333"/>
        </w:trPr>
        <w:tc>
          <w:tcPr>
            <w:tcW w:w="766" w:type="dxa"/>
          </w:tcPr>
          <w:p w:rsidR="008E5F5F" w:rsidRPr="00291522" w:rsidRDefault="008E5F5F" w:rsidP="00291522">
            <w:pPr>
              <w:pStyle w:val="TableParagraph"/>
              <w:ind w:left="56"/>
              <w:jc w:val="left"/>
              <w:rPr>
                <w:spacing w:val="-4"/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2.</w:t>
            </w:r>
            <w:r>
              <w:rPr>
                <w:spacing w:val="-4"/>
                <w:sz w:val="24"/>
                <w:szCs w:val="24"/>
              </w:rPr>
              <w:t>2</w:t>
            </w:r>
            <w:r w:rsidRPr="005D6277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91522">
            <w:pPr>
              <w:pStyle w:val="TableParagraph"/>
              <w:ind w:left="56" w:right="44"/>
              <w:jc w:val="both"/>
              <w:rPr>
                <w:sz w:val="24"/>
                <w:szCs w:val="24"/>
              </w:rPr>
            </w:pPr>
            <w:r w:rsidRPr="00291522">
              <w:rPr>
                <w:sz w:val="24"/>
                <w:szCs w:val="24"/>
              </w:rPr>
              <w:t xml:space="preserve">Обеспечение представления лицами, замещающими отдельные должности государственной гражданской </w:t>
            </w:r>
            <w:r w:rsidRPr="005D6277">
              <w:rPr>
                <w:sz w:val="24"/>
                <w:szCs w:val="24"/>
              </w:rPr>
              <w:t>службы учреждения сведений о своих доходах,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расходах, об имуществе и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обязательствах имущественного характера, а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также о доходах, расходах, об имуществе и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 xml:space="preserve">обязательствах </w:t>
            </w:r>
            <w:r w:rsidRPr="00291522">
              <w:rPr>
                <w:sz w:val="24"/>
                <w:szCs w:val="24"/>
              </w:rPr>
              <w:t xml:space="preserve">имущественного характера своих супруги (супруга) </w:t>
            </w:r>
            <w:r w:rsidRPr="005D6277">
              <w:rPr>
                <w:sz w:val="24"/>
                <w:szCs w:val="24"/>
              </w:rPr>
              <w:t>и несовершеннолетних детей</w:t>
            </w:r>
          </w:p>
        </w:tc>
        <w:tc>
          <w:tcPr>
            <w:tcW w:w="3260" w:type="dxa"/>
          </w:tcPr>
          <w:p w:rsidR="008E5F5F" w:rsidRPr="005D6277" w:rsidRDefault="008E5F5F" w:rsidP="00291522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291522">
              <w:rPr>
                <w:sz w:val="24"/>
                <w:szCs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410" w:type="dxa"/>
          </w:tcPr>
          <w:p w:rsidR="008E5F5F" w:rsidRPr="005D6277" w:rsidRDefault="008E5F5F" w:rsidP="00291522">
            <w:pPr>
              <w:pStyle w:val="TableParagraph"/>
              <w:ind w:left="585" w:hanging="9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Д.В. Романченко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91522">
        <w:trPr>
          <w:trHeight w:val="3333"/>
        </w:trPr>
        <w:tc>
          <w:tcPr>
            <w:tcW w:w="766" w:type="dxa"/>
          </w:tcPr>
          <w:p w:rsidR="008E5F5F" w:rsidRPr="00291522" w:rsidRDefault="008E5F5F" w:rsidP="00291522">
            <w:pPr>
              <w:pStyle w:val="TableParagraph"/>
              <w:ind w:left="56"/>
              <w:jc w:val="left"/>
              <w:rPr>
                <w:spacing w:val="-4"/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2.</w:t>
            </w:r>
            <w:r>
              <w:rPr>
                <w:spacing w:val="-4"/>
                <w:sz w:val="24"/>
                <w:szCs w:val="24"/>
              </w:rPr>
              <w:t>3</w:t>
            </w:r>
            <w:r w:rsidRPr="005D6277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91522">
            <w:pPr>
              <w:pStyle w:val="TableParagraph"/>
              <w:ind w:left="56" w:right="44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замещающими отдельные должности государственной гражданской службы Ростовской области на официальном сайте департамента</w:t>
            </w:r>
          </w:p>
        </w:tc>
        <w:tc>
          <w:tcPr>
            <w:tcW w:w="3260" w:type="dxa"/>
          </w:tcPr>
          <w:p w:rsidR="008E5F5F" w:rsidRPr="005D6277" w:rsidRDefault="008E5F5F" w:rsidP="00291522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291522">
              <w:rPr>
                <w:sz w:val="24"/>
                <w:szCs w:val="24"/>
              </w:rPr>
              <w:t>В порядке и сроки, установленные законодательством</w:t>
            </w:r>
          </w:p>
          <w:p w:rsidR="008E5F5F" w:rsidRPr="005D6277" w:rsidRDefault="008E5F5F" w:rsidP="00291522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(с учетом требований Указа Президента </w:t>
            </w:r>
            <w:r w:rsidRPr="00291522">
              <w:rPr>
                <w:sz w:val="24"/>
                <w:szCs w:val="24"/>
              </w:rPr>
              <w:t xml:space="preserve">Российской Федерации от </w:t>
            </w:r>
            <w:r w:rsidRPr="005D6277">
              <w:rPr>
                <w:sz w:val="24"/>
                <w:szCs w:val="24"/>
              </w:rPr>
              <w:t>29.12.2022 № 968</w:t>
            </w:r>
          </w:p>
          <w:p w:rsidR="008E5F5F" w:rsidRPr="005D6277" w:rsidRDefault="008E5F5F" w:rsidP="00291522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«Об особенностях </w:t>
            </w:r>
            <w:r w:rsidRPr="00291522">
              <w:rPr>
                <w:sz w:val="24"/>
                <w:szCs w:val="24"/>
              </w:rPr>
              <w:t>исполнения обязанностей,</w:t>
            </w:r>
          </w:p>
        </w:tc>
        <w:tc>
          <w:tcPr>
            <w:tcW w:w="2410" w:type="dxa"/>
          </w:tcPr>
          <w:p w:rsidR="008E5F5F" w:rsidRPr="005D6277" w:rsidRDefault="008E5F5F" w:rsidP="00291522">
            <w:pPr>
              <w:pStyle w:val="TableParagraph"/>
              <w:ind w:left="585" w:hanging="9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91522">
        <w:trPr>
          <w:trHeight w:val="3333"/>
        </w:trPr>
        <w:tc>
          <w:tcPr>
            <w:tcW w:w="766" w:type="dxa"/>
          </w:tcPr>
          <w:p w:rsidR="008E5F5F" w:rsidRPr="00291522" w:rsidRDefault="008E5F5F" w:rsidP="002D2038">
            <w:pPr>
              <w:pStyle w:val="TableParagraph"/>
              <w:ind w:left="56"/>
              <w:jc w:val="left"/>
              <w:rPr>
                <w:spacing w:val="-4"/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2.</w:t>
            </w:r>
            <w:r>
              <w:rPr>
                <w:spacing w:val="-4"/>
                <w:sz w:val="24"/>
                <w:szCs w:val="24"/>
              </w:rPr>
              <w:t>4</w:t>
            </w:r>
            <w:r w:rsidRPr="005D6277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91522">
            <w:pPr>
              <w:pStyle w:val="TableParagraph"/>
              <w:ind w:left="56" w:right="44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Проведение оценки коррупционных рисков, </w:t>
            </w:r>
            <w:r w:rsidRPr="00291522">
              <w:rPr>
                <w:sz w:val="24"/>
                <w:szCs w:val="24"/>
              </w:rPr>
              <w:t xml:space="preserve">возникающих при реализации департаментом своих функций; внесение (при необходимости) изменений в постановление Правительства Ростовской области </w:t>
            </w:r>
            <w:r w:rsidRPr="005D6277">
              <w:rPr>
                <w:sz w:val="24"/>
                <w:szCs w:val="24"/>
              </w:rPr>
              <w:t>от 22.03.2012 № 220</w:t>
            </w:r>
          </w:p>
        </w:tc>
        <w:tc>
          <w:tcPr>
            <w:tcW w:w="3260" w:type="dxa"/>
          </w:tcPr>
          <w:p w:rsidR="008E5F5F" w:rsidRPr="005D6277" w:rsidRDefault="008E5F5F" w:rsidP="00291522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До 1 октября 2025 </w:t>
            </w:r>
            <w:r w:rsidRPr="00291522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91522">
            <w:pPr>
              <w:pStyle w:val="TableParagraph"/>
              <w:ind w:left="585" w:hanging="9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Д.В. Романченко</w:t>
            </w:r>
          </w:p>
          <w:p w:rsidR="008E5F5F" w:rsidRPr="005D6277" w:rsidRDefault="008E5F5F" w:rsidP="00291522">
            <w:pPr>
              <w:pStyle w:val="TableParagraph"/>
              <w:ind w:left="585" w:hanging="9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О.В. Варавкина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91522">
        <w:trPr>
          <w:trHeight w:val="1069"/>
        </w:trPr>
        <w:tc>
          <w:tcPr>
            <w:tcW w:w="766" w:type="dxa"/>
          </w:tcPr>
          <w:p w:rsidR="008E5F5F" w:rsidRPr="00291522" w:rsidRDefault="008E5F5F" w:rsidP="002D2038">
            <w:pPr>
              <w:pStyle w:val="TableParagraph"/>
              <w:ind w:left="56"/>
              <w:jc w:val="left"/>
              <w:rPr>
                <w:spacing w:val="-4"/>
                <w:sz w:val="24"/>
                <w:szCs w:val="24"/>
              </w:rPr>
            </w:pPr>
            <w:r w:rsidRPr="00291522">
              <w:rPr>
                <w:spacing w:val="-4"/>
                <w:sz w:val="24"/>
                <w:szCs w:val="24"/>
              </w:rPr>
              <w:t>2.</w:t>
            </w:r>
            <w:r>
              <w:rPr>
                <w:spacing w:val="-4"/>
                <w:sz w:val="24"/>
                <w:szCs w:val="24"/>
              </w:rPr>
              <w:t>5</w:t>
            </w:r>
            <w:r w:rsidRPr="00291522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91522">
            <w:pPr>
              <w:pStyle w:val="TableParagraph"/>
              <w:ind w:left="56" w:right="44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Организация работы по выявлению конфликта </w:t>
            </w:r>
            <w:r w:rsidRPr="00291522">
              <w:rPr>
                <w:sz w:val="24"/>
                <w:szCs w:val="24"/>
              </w:rPr>
              <w:t>интересов</w:t>
            </w:r>
            <w:r w:rsidRPr="005D6277">
              <w:rPr>
                <w:sz w:val="24"/>
                <w:szCs w:val="24"/>
              </w:rPr>
              <w:t>, а также применение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мер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юридической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ответственности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291522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91522">
            <w:pPr>
              <w:pStyle w:val="TableParagraph"/>
              <w:ind w:left="585" w:hanging="96"/>
              <w:jc w:val="left"/>
              <w:rPr>
                <w:sz w:val="24"/>
                <w:szCs w:val="24"/>
              </w:rPr>
            </w:pPr>
          </w:p>
          <w:p w:rsidR="008E5F5F" w:rsidRPr="005D6277" w:rsidRDefault="008E5F5F" w:rsidP="00291522">
            <w:pPr>
              <w:pStyle w:val="TableParagraph"/>
              <w:ind w:left="585" w:hanging="9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Д.В. Романченко,</w:t>
            </w:r>
          </w:p>
          <w:p w:rsidR="008E5F5F" w:rsidRPr="005D6277" w:rsidRDefault="008E5F5F" w:rsidP="00291522">
            <w:pPr>
              <w:pStyle w:val="TableParagraph"/>
              <w:ind w:left="585" w:hanging="9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:rsidR="008E5F5F" w:rsidRPr="005D6277" w:rsidRDefault="008E5F5F" w:rsidP="00291522">
      <w:pPr>
        <w:pStyle w:val="BodyText"/>
        <w:spacing w:before="2"/>
        <w:rPr>
          <w:sz w:val="24"/>
          <w:szCs w:val="24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6237"/>
        <w:gridCol w:w="3260"/>
        <w:gridCol w:w="2410"/>
        <w:gridCol w:w="1843"/>
      </w:tblGrid>
      <w:tr w:rsidR="008E5F5F" w:rsidRPr="005D6277" w:rsidTr="002D2038">
        <w:trPr>
          <w:trHeight w:val="3011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left="10" w:right="91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2.</w:t>
            </w:r>
            <w:r>
              <w:rPr>
                <w:spacing w:val="-2"/>
                <w:sz w:val="24"/>
                <w:szCs w:val="24"/>
              </w:rPr>
              <w:t>6</w:t>
            </w:r>
            <w:r w:rsidRPr="005D627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tabs>
                <w:tab w:val="left" w:pos="2058"/>
                <w:tab w:val="left" w:pos="4877"/>
              </w:tabs>
              <w:ind w:left="56" w:right="43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Организация работы по обеспечению сообщения </w:t>
            </w:r>
            <w:r w:rsidRPr="005D6277">
              <w:rPr>
                <w:spacing w:val="-2"/>
                <w:sz w:val="24"/>
                <w:szCs w:val="24"/>
              </w:rPr>
              <w:t xml:space="preserve">сотрудниками </w:t>
            </w:r>
            <w:r w:rsidRPr="005D6277">
              <w:rPr>
                <w:sz w:val="24"/>
                <w:szCs w:val="24"/>
              </w:rPr>
              <w:t>о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получении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подарка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в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связи с</w:t>
            </w:r>
            <w:r w:rsidRPr="005D6277">
              <w:rPr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Д.В. Романченко</w:t>
            </w:r>
          </w:p>
          <w:p w:rsidR="008E5F5F" w:rsidRPr="005D6277" w:rsidRDefault="008E5F5F" w:rsidP="002D2038">
            <w:pPr>
              <w:pStyle w:val="TableParagraph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1723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left="10" w:right="91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2.</w:t>
            </w:r>
            <w:r>
              <w:rPr>
                <w:spacing w:val="-2"/>
                <w:sz w:val="24"/>
                <w:szCs w:val="24"/>
              </w:rPr>
              <w:t>7</w:t>
            </w:r>
            <w:r w:rsidRPr="005D627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tabs>
                <w:tab w:val="left" w:pos="2803"/>
                <w:tab w:val="left" w:pos="4774"/>
              </w:tabs>
              <w:ind w:left="56" w:right="44"/>
              <w:jc w:val="both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Осуществление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>контроля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 xml:space="preserve">исполнения </w:t>
            </w:r>
            <w:r w:rsidRPr="005D6277">
              <w:rPr>
                <w:sz w:val="24"/>
                <w:szCs w:val="24"/>
              </w:rPr>
              <w:t>сотрудниками обязанности по уведомлению представителя</w:t>
            </w:r>
            <w:r w:rsidRPr="005D6277">
              <w:rPr>
                <w:spacing w:val="-5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нанимателя</w:t>
            </w:r>
            <w:r w:rsidRPr="005D6277">
              <w:rPr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о</w:t>
            </w:r>
            <w:r w:rsidRPr="005D6277">
              <w:rPr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намерении</w:t>
            </w:r>
            <w:r w:rsidRPr="005D6277">
              <w:rPr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выполнять иную оплачиваемую работу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24" w:right="114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Д.В. Романченко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1079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left="10" w:right="91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2.</w:t>
            </w:r>
            <w:r>
              <w:rPr>
                <w:spacing w:val="-2"/>
                <w:sz w:val="24"/>
                <w:szCs w:val="24"/>
              </w:rPr>
              <w:t>8</w:t>
            </w:r>
            <w:r w:rsidRPr="005D627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56" w:right="44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Организация работы по рассмотрению уведомлений сотрудников</w:t>
            </w:r>
            <w:r w:rsidRPr="005D6277">
              <w:rPr>
                <w:spacing w:val="53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о</w:t>
            </w:r>
            <w:r w:rsidRPr="005D6277">
              <w:rPr>
                <w:spacing w:val="53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фактах</w:t>
            </w:r>
            <w:r w:rsidRPr="005D6277">
              <w:rPr>
                <w:spacing w:val="53"/>
                <w:sz w:val="24"/>
                <w:szCs w:val="24"/>
              </w:rPr>
              <w:t xml:space="preserve">  </w:t>
            </w:r>
            <w:r w:rsidRPr="005D6277">
              <w:rPr>
                <w:spacing w:val="-2"/>
                <w:sz w:val="24"/>
                <w:szCs w:val="24"/>
              </w:rPr>
              <w:t>обращения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24" w:right="114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Д.В. Романченко</w:t>
            </w:r>
          </w:p>
          <w:p w:rsidR="008E5F5F" w:rsidRPr="005D6277" w:rsidRDefault="008E5F5F" w:rsidP="002D2038">
            <w:pPr>
              <w:pStyle w:val="TableParagraph"/>
              <w:ind w:left="124" w:right="114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91522">
        <w:trPr>
          <w:trHeight w:val="1079"/>
        </w:trPr>
        <w:tc>
          <w:tcPr>
            <w:tcW w:w="766" w:type="dxa"/>
          </w:tcPr>
          <w:p w:rsidR="008E5F5F" w:rsidRPr="00291522" w:rsidRDefault="008E5F5F" w:rsidP="002D2038">
            <w:pPr>
              <w:pStyle w:val="TableParagraph"/>
              <w:ind w:left="10" w:right="91"/>
              <w:rPr>
                <w:spacing w:val="-2"/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2.</w:t>
            </w:r>
            <w:r>
              <w:rPr>
                <w:spacing w:val="-2"/>
                <w:sz w:val="24"/>
                <w:szCs w:val="24"/>
              </w:rPr>
              <w:t>9</w:t>
            </w:r>
            <w:r w:rsidRPr="005D627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91522">
            <w:pPr>
              <w:pStyle w:val="TableParagraph"/>
              <w:ind w:left="56" w:right="44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Организация работы по рассмотрению заявлений лиц, о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невозможности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выполнить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требования Федерального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закона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от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07.05.2013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№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79-ФЗ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в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связи с арестом, запретом распоряжения, наложенными компетентными органами иностранного</w:t>
            </w:r>
            <w:r w:rsidRPr="00291522">
              <w:rPr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государства</w:t>
            </w:r>
            <w:r w:rsidRPr="00291522">
              <w:rPr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в</w:t>
            </w:r>
            <w:r w:rsidRPr="00291522">
              <w:rPr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соответствии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с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законодательством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данного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иностранного государства, на территории которого находятся счета (вклады), осуществляется хранение наличных</w:t>
            </w:r>
            <w:r w:rsidRPr="00291522">
              <w:rPr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денежных</w:t>
            </w:r>
            <w:r w:rsidRPr="00291522">
              <w:rPr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средств</w:t>
            </w:r>
            <w:r w:rsidRPr="00291522">
              <w:rPr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и</w:t>
            </w:r>
            <w:r w:rsidRPr="00291522">
              <w:rPr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ценностей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в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иностранном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банке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и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(или)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имеются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иностранные финансовые инструменты, или в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связи с иными обстоятельствами,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не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зависящими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от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его</w:t>
            </w:r>
            <w:r w:rsidRPr="00291522">
              <w:rPr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воли</w:t>
            </w:r>
            <w:r w:rsidRPr="00291522">
              <w:rPr>
                <w:sz w:val="24"/>
                <w:szCs w:val="24"/>
              </w:rPr>
              <w:t xml:space="preserve"> или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291522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24" w:right="114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Д.В. Романченко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:rsidR="008E5F5F" w:rsidRPr="005D6277" w:rsidRDefault="008E5F5F" w:rsidP="00291522">
      <w:pPr>
        <w:pStyle w:val="BodyText"/>
        <w:spacing w:before="2"/>
        <w:rPr>
          <w:sz w:val="24"/>
          <w:szCs w:val="24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6237"/>
        <w:gridCol w:w="3260"/>
        <w:gridCol w:w="2410"/>
        <w:gridCol w:w="1843"/>
      </w:tblGrid>
      <w:tr w:rsidR="008E5F5F" w:rsidRPr="005D6277" w:rsidTr="002D2038">
        <w:trPr>
          <w:trHeight w:val="757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left="194" w:right="176" w:firstLine="55"/>
              <w:jc w:val="left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 xml:space="preserve">№ </w:t>
            </w:r>
            <w:r w:rsidRPr="005D6277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spacing w:before="218"/>
              <w:ind w:left="10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Наименование </w:t>
            </w:r>
            <w:r w:rsidRPr="005D6277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926" w:right="711" w:firstLine="326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923" w:hanging="628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 xml:space="preserve">Ответственные </w:t>
            </w:r>
            <w:r w:rsidRPr="005D6277">
              <w:rPr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218"/>
              <w:ind w:left="10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Примечание</w:t>
            </w:r>
          </w:p>
        </w:tc>
      </w:tr>
      <w:tr w:rsidR="008E5F5F" w:rsidRPr="005D6277" w:rsidTr="002D2038">
        <w:trPr>
          <w:trHeight w:val="435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left="10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4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24" w:right="114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ind w:left="10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5</w:t>
            </w:r>
          </w:p>
        </w:tc>
      </w:tr>
      <w:tr w:rsidR="008E5F5F" w:rsidRPr="005D6277" w:rsidTr="002D2038">
        <w:trPr>
          <w:trHeight w:val="757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56" w:right="45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воли его супруги (супруга) и</w:t>
            </w:r>
            <w:r w:rsidRPr="005D6277">
              <w:rPr>
                <w:spacing w:val="-7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 xml:space="preserve">несовершеннолетних </w:t>
            </w:r>
            <w:r w:rsidRPr="005D6277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2689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left="56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2.1</w:t>
            </w:r>
            <w:r>
              <w:rPr>
                <w:spacing w:val="-2"/>
                <w:sz w:val="24"/>
                <w:szCs w:val="24"/>
              </w:rPr>
              <w:t>0</w:t>
            </w:r>
            <w:r w:rsidRPr="005D627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tabs>
                <w:tab w:val="left" w:pos="2162"/>
                <w:tab w:val="left" w:pos="3092"/>
                <w:tab w:val="left" w:pos="5236"/>
              </w:tabs>
              <w:ind w:left="56" w:right="44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Организация работы по доведению до граждан, поступающих работу в учреждение, положений действующего законодательства Российской </w:t>
            </w:r>
            <w:r w:rsidRPr="005D6277">
              <w:rPr>
                <w:spacing w:val="-2"/>
                <w:sz w:val="24"/>
                <w:szCs w:val="24"/>
              </w:rPr>
              <w:t>Федерации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10"/>
                <w:sz w:val="24"/>
                <w:szCs w:val="24"/>
              </w:rPr>
              <w:t>и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>Ростовской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 xml:space="preserve">области </w:t>
            </w:r>
            <w:r w:rsidRPr="005D6277">
              <w:rPr>
                <w:sz w:val="24"/>
                <w:szCs w:val="24"/>
              </w:rPr>
              <w:t>о</w:t>
            </w:r>
            <w:r w:rsidRPr="005D6277">
              <w:rPr>
                <w:spacing w:val="-3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противодействии</w:t>
            </w:r>
            <w:r w:rsidRPr="005D6277">
              <w:rPr>
                <w:spacing w:val="8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коррупции</w:t>
            </w:r>
            <w:r w:rsidRPr="005D6277">
              <w:rPr>
                <w:spacing w:val="8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(под</w:t>
            </w:r>
            <w:r w:rsidRPr="005D6277">
              <w:rPr>
                <w:spacing w:val="8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 xml:space="preserve">роспись, </w:t>
            </w:r>
            <w:r w:rsidRPr="005D6277">
              <w:rPr>
                <w:spacing w:val="-6"/>
                <w:sz w:val="24"/>
                <w:szCs w:val="24"/>
              </w:rPr>
              <w:t>с</w:t>
            </w:r>
            <w:r w:rsidRPr="005D6277">
              <w:rPr>
                <w:spacing w:val="-12"/>
                <w:sz w:val="24"/>
                <w:szCs w:val="24"/>
              </w:rPr>
              <w:t xml:space="preserve"> </w:t>
            </w:r>
            <w:r w:rsidRPr="005D6277">
              <w:rPr>
                <w:spacing w:val="-6"/>
                <w:sz w:val="24"/>
                <w:szCs w:val="24"/>
              </w:rPr>
              <w:t>фиксацией</w:t>
            </w:r>
            <w:r w:rsidRPr="005D6277">
              <w:rPr>
                <w:spacing w:val="-11"/>
                <w:sz w:val="24"/>
                <w:szCs w:val="24"/>
              </w:rPr>
              <w:t xml:space="preserve"> </w:t>
            </w:r>
            <w:r w:rsidRPr="005D6277">
              <w:rPr>
                <w:spacing w:val="-6"/>
                <w:sz w:val="24"/>
                <w:szCs w:val="24"/>
              </w:rPr>
              <w:t>факта</w:t>
            </w:r>
            <w:r w:rsidRPr="005D6277">
              <w:rPr>
                <w:spacing w:val="-12"/>
                <w:sz w:val="24"/>
                <w:szCs w:val="24"/>
              </w:rPr>
              <w:t xml:space="preserve"> </w:t>
            </w:r>
            <w:r w:rsidRPr="005D6277">
              <w:rPr>
                <w:spacing w:val="-6"/>
                <w:sz w:val="24"/>
                <w:szCs w:val="24"/>
              </w:rPr>
              <w:t>ознакомления</w:t>
            </w:r>
            <w:r w:rsidRPr="005D6277">
              <w:rPr>
                <w:spacing w:val="-11"/>
                <w:sz w:val="24"/>
                <w:szCs w:val="24"/>
              </w:rPr>
              <w:t xml:space="preserve"> </w:t>
            </w:r>
            <w:r w:rsidRPr="005D6277">
              <w:rPr>
                <w:spacing w:val="-6"/>
                <w:sz w:val="24"/>
                <w:szCs w:val="24"/>
              </w:rPr>
              <w:t>в</w:t>
            </w:r>
            <w:r w:rsidRPr="005D6277">
              <w:rPr>
                <w:spacing w:val="-12"/>
                <w:sz w:val="24"/>
                <w:szCs w:val="24"/>
              </w:rPr>
              <w:t xml:space="preserve"> </w:t>
            </w:r>
            <w:r w:rsidRPr="005D6277">
              <w:rPr>
                <w:spacing w:val="-6"/>
                <w:sz w:val="24"/>
                <w:szCs w:val="24"/>
              </w:rPr>
              <w:t xml:space="preserve">соответствующем </w:t>
            </w:r>
            <w:r w:rsidRPr="005D6277">
              <w:rPr>
                <w:spacing w:val="-2"/>
                <w:sz w:val="24"/>
                <w:szCs w:val="24"/>
              </w:rPr>
              <w:t>журнале)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585" w:hanging="9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2045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left="56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2.1</w:t>
            </w:r>
            <w:r>
              <w:rPr>
                <w:spacing w:val="-2"/>
                <w:sz w:val="24"/>
                <w:szCs w:val="24"/>
              </w:rPr>
              <w:t>1</w:t>
            </w:r>
            <w:r w:rsidRPr="005D627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56" w:right="44"/>
              <w:jc w:val="both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Приглашение</w:t>
            </w:r>
            <w:r w:rsidRPr="005D6277">
              <w:rPr>
                <w:spacing w:val="-16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по</w:t>
            </w:r>
            <w:r w:rsidRPr="005D6277">
              <w:rPr>
                <w:spacing w:val="-15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запросу</w:t>
            </w:r>
            <w:r w:rsidRPr="005D6277">
              <w:rPr>
                <w:spacing w:val="-16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представителя</w:t>
            </w:r>
            <w:r w:rsidRPr="005D6277">
              <w:rPr>
                <w:spacing w:val="-15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 xml:space="preserve">нанимателя </w:t>
            </w:r>
            <w:r w:rsidRPr="005D6277">
              <w:rPr>
                <w:sz w:val="24"/>
                <w:szCs w:val="24"/>
              </w:rPr>
              <w:t>независимых экспертов для</w:t>
            </w:r>
            <w:r w:rsidRPr="005D6277">
              <w:rPr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включения в состав комиссии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5D6277">
              <w:rPr>
                <w:sz w:val="24"/>
                <w:szCs w:val="24"/>
              </w:rPr>
              <w:t>по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5D6277">
              <w:rPr>
                <w:sz w:val="24"/>
                <w:szCs w:val="24"/>
              </w:rPr>
              <w:t>соблюдению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5D6277">
              <w:rPr>
                <w:sz w:val="24"/>
                <w:szCs w:val="24"/>
              </w:rPr>
              <w:t>требований к</w:t>
            </w:r>
            <w:r w:rsidRPr="005D6277">
              <w:rPr>
                <w:spacing w:val="-3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служебному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поведению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государственных гражданских</w:t>
            </w:r>
            <w:r w:rsidRPr="005D6277">
              <w:rPr>
                <w:spacing w:val="8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служащих</w:t>
            </w:r>
            <w:r w:rsidRPr="005D6277">
              <w:rPr>
                <w:spacing w:val="8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Ростовской</w:t>
            </w:r>
            <w:r w:rsidRPr="005D6277">
              <w:rPr>
                <w:spacing w:val="8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 xml:space="preserve">области </w:t>
            </w:r>
            <w:r w:rsidRPr="005D6277">
              <w:rPr>
                <w:spacing w:val="-8"/>
                <w:sz w:val="24"/>
                <w:szCs w:val="24"/>
              </w:rPr>
              <w:t>и</w:t>
            </w:r>
            <w:r w:rsidRPr="005D6277">
              <w:rPr>
                <w:sz w:val="24"/>
                <w:szCs w:val="24"/>
              </w:rPr>
              <w:t xml:space="preserve"> </w:t>
            </w:r>
            <w:r w:rsidRPr="005D6277">
              <w:rPr>
                <w:spacing w:val="-8"/>
                <w:sz w:val="24"/>
                <w:szCs w:val="24"/>
              </w:rPr>
              <w:t>урегулированию</w:t>
            </w:r>
            <w:r w:rsidRPr="005D6277">
              <w:rPr>
                <w:spacing w:val="-39"/>
                <w:sz w:val="24"/>
                <w:szCs w:val="24"/>
              </w:rPr>
              <w:t xml:space="preserve"> </w:t>
            </w:r>
            <w:r w:rsidRPr="005D6277">
              <w:rPr>
                <w:spacing w:val="-8"/>
                <w:sz w:val="24"/>
                <w:szCs w:val="24"/>
              </w:rPr>
              <w:t>конфликта</w:t>
            </w:r>
            <w:r w:rsidRPr="005D6277">
              <w:rPr>
                <w:spacing w:val="-38"/>
                <w:sz w:val="24"/>
                <w:szCs w:val="24"/>
              </w:rPr>
              <w:t xml:space="preserve"> </w:t>
            </w:r>
            <w:r w:rsidRPr="005D6277">
              <w:rPr>
                <w:spacing w:val="-8"/>
                <w:sz w:val="24"/>
                <w:szCs w:val="24"/>
              </w:rPr>
              <w:t>интересов</w:t>
            </w:r>
            <w:r w:rsidRPr="005D6277">
              <w:rPr>
                <w:spacing w:val="-17"/>
                <w:sz w:val="24"/>
                <w:szCs w:val="24"/>
              </w:rPr>
              <w:t xml:space="preserve"> </w:t>
            </w:r>
            <w:r w:rsidRPr="005D6277">
              <w:rPr>
                <w:spacing w:val="-8"/>
                <w:sz w:val="24"/>
                <w:szCs w:val="24"/>
              </w:rPr>
              <w:t>департамента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489" w:hanging="58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Д.В. Романченко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435"/>
        </w:trPr>
        <w:tc>
          <w:tcPr>
            <w:tcW w:w="14516" w:type="dxa"/>
            <w:gridSpan w:val="5"/>
          </w:tcPr>
          <w:p w:rsidR="008E5F5F" w:rsidRPr="005D6277" w:rsidRDefault="008E5F5F" w:rsidP="002D2038">
            <w:pPr>
              <w:pStyle w:val="TableParagraph"/>
              <w:ind w:left="2156"/>
              <w:jc w:val="left"/>
              <w:rPr>
                <w:b/>
                <w:sz w:val="24"/>
                <w:szCs w:val="24"/>
              </w:rPr>
            </w:pPr>
            <w:r w:rsidRPr="005D6277">
              <w:rPr>
                <w:b/>
                <w:sz w:val="24"/>
                <w:szCs w:val="24"/>
              </w:rPr>
              <w:t>3.</w:t>
            </w:r>
            <w:r w:rsidRPr="005D627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Антикоррупционная</w:t>
            </w:r>
            <w:r w:rsidRPr="005D62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экспертиза</w:t>
            </w:r>
            <w:r w:rsidRPr="005D62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нормативных</w:t>
            </w:r>
            <w:r w:rsidRPr="005D62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правовых</w:t>
            </w:r>
            <w:r w:rsidRPr="005D62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актов</w:t>
            </w:r>
            <w:r w:rsidRPr="005D62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и</w:t>
            </w:r>
            <w:r w:rsidRPr="005D62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их</w:t>
            </w:r>
            <w:r w:rsidRPr="005D62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D6277">
              <w:rPr>
                <w:b/>
                <w:spacing w:val="-2"/>
                <w:sz w:val="24"/>
                <w:szCs w:val="24"/>
              </w:rPr>
              <w:t>проектов</w:t>
            </w:r>
          </w:p>
        </w:tc>
      </w:tr>
      <w:tr w:rsidR="008E5F5F" w:rsidRPr="005D6277" w:rsidTr="002D2038">
        <w:trPr>
          <w:trHeight w:val="1079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left="56"/>
              <w:jc w:val="lef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3.1.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56" w:right="43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Проведение в установленном порядке антикоррупционной экспертизы нормативных правовых</w:t>
            </w:r>
            <w:r w:rsidRPr="005D6277">
              <w:rPr>
                <w:spacing w:val="46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актов</w:t>
            </w:r>
            <w:r w:rsidRPr="005D6277">
              <w:rPr>
                <w:spacing w:val="46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учреждения</w:t>
            </w:r>
            <w:r w:rsidRPr="005D6277">
              <w:rPr>
                <w:spacing w:val="47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и</w:t>
            </w:r>
            <w:r w:rsidRPr="005D6277">
              <w:rPr>
                <w:spacing w:val="46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их</w:t>
            </w:r>
            <w:r w:rsidRPr="005D6277">
              <w:rPr>
                <w:spacing w:val="47"/>
                <w:sz w:val="24"/>
                <w:szCs w:val="24"/>
              </w:rPr>
              <w:t xml:space="preserve">  </w:t>
            </w:r>
            <w:r w:rsidRPr="005D6277">
              <w:rPr>
                <w:spacing w:val="-2"/>
                <w:sz w:val="24"/>
                <w:szCs w:val="24"/>
              </w:rPr>
              <w:t>проектов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489" w:hanging="293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Д.В. Романченко</w:t>
            </w:r>
          </w:p>
          <w:p w:rsidR="008E5F5F" w:rsidRPr="005D6277" w:rsidRDefault="008E5F5F" w:rsidP="002D2038">
            <w:pPr>
              <w:pStyle w:val="TableParagraph"/>
              <w:ind w:left="489" w:hanging="293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О.В. Варавкина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:rsidR="008E5F5F" w:rsidRPr="005D6277" w:rsidRDefault="008E5F5F" w:rsidP="00291522">
      <w:pPr>
        <w:pStyle w:val="BodyText"/>
        <w:spacing w:before="2"/>
        <w:rPr>
          <w:sz w:val="24"/>
          <w:szCs w:val="24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6237"/>
        <w:gridCol w:w="3260"/>
        <w:gridCol w:w="2410"/>
        <w:gridCol w:w="1843"/>
      </w:tblGrid>
      <w:tr w:rsidR="008E5F5F" w:rsidRPr="005D6277" w:rsidTr="002D2038">
        <w:trPr>
          <w:trHeight w:val="757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left="194" w:right="176" w:firstLine="55"/>
              <w:jc w:val="left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 xml:space="preserve">№ </w:t>
            </w:r>
            <w:r w:rsidRPr="005D6277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spacing w:before="218"/>
              <w:ind w:left="10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Наименование </w:t>
            </w:r>
            <w:r w:rsidRPr="005D6277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926" w:right="711" w:firstLine="326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923" w:hanging="628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 xml:space="preserve">Ответственные </w:t>
            </w:r>
            <w:r w:rsidRPr="005D6277">
              <w:rPr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218"/>
              <w:ind w:left="10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Примечание</w:t>
            </w:r>
          </w:p>
        </w:tc>
      </w:tr>
      <w:tr w:rsidR="008E5F5F" w:rsidRPr="005D6277" w:rsidTr="002D2038">
        <w:trPr>
          <w:trHeight w:val="435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302"/>
              <w:jc w:val="right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4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24" w:right="114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ind w:left="10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5</w:t>
            </w:r>
          </w:p>
        </w:tc>
      </w:tr>
      <w:tr w:rsidR="008E5F5F" w:rsidRPr="005D6277" w:rsidTr="002D2038">
        <w:trPr>
          <w:trHeight w:val="757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tabs>
                <w:tab w:val="left" w:pos="1797"/>
                <w:tab w:val="left" w:pos="4057"/>
              </w:tabs>
              <w:ind w:left="56" w:right="45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 учетом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>мониторинга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 xml:space="preserve">соответствующей </w:t>
            </w:r>
            <w:r w:rsidRPr="005D6277">
              <w:rPr>
                <w:sz w:val="24"/>
                <w:szCs w:val="24"/>
              </w:rPr>
              <w:t>правоприменительной практики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1723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56" w:right="44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Организация работы по размещению на Едином портале независимой антикоррупционной </w:t>
            </w:r>
            <w:r w:rsidRPr="005D6277">
              <w:rPr>
                <w:spacing w:val="-8"/>
                <w:sz w:val="24"/>
                <w:szCs w:val="24"/>
              </w:rPr>
              <w:t>экспертизы Ростовской области</w:t>
            </w:r>
            <w:r w:rsidRPr="005D6277">
              <w:rPr>
                <w:spacing w:val="21"/>
                <w:sz w:val="24"/>
                <w:szCs w:val="24"/>
              </w:rPr>
              <w:t xml:space="preserve"> </w:t>
            </w:r>
            <w:r w:rsidRPr="005D6277">
              <w:rPr>
                <w:spacing w:val="-8"/>
                <w:sz w:val="24"/>
                <w:szCs w:val="24"/>
              </w:rPr>
              <w:t xml:space="preserve">(regulation.donland.ru) </w:t>
            </w:r>
            <w:r w:rsidRPr="005D6277">
              <w:rPr>
                <w:sz w:val="24"/>
                <w:szCs w:val="24"/>
              </w:rPr>
              <w:t>нормативных</w:t>
            </w:r>
            <w:r w:rsidRPr="005D6277">
              <w:rPr>
                <w:spacing w:val="8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правовых</w:t>
            </w:r>
            <w:r w:rsidRPr="005D6277">
              <w:rPr>
                <w:spacing w:val="8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актов</w:t>
            </w:r>
            <w:r w:rsidRPr="005D6277">
              <w:rPr>
                <w:spacing w:val="8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учреждения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и их проектов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 Р.В. Голубничий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757"/>
        </w:trPr>
        <w:tc>
          <w:tcPr>
            <w:tcW w:w="14516" w:type="dxa"/>
            <w:gridSpan w:val="5"/>
          </w:tcPr>
          <w:p w:rsidR="008E5F5F" w:rsidRPr="005D6277" w:rsidRDefault="008E5F5F" w:rsidP="002D2038">
            <w:pPr>
              <w:pStyle w:val="TableParagraph"/>
              <w:ind w:left="4725" w:right="2497" w:hanging="1830"/>
              <w:jc w:val="left"/>
              <w:rPr>
                <w:b/>
                <w:sz w:val="24"/>
                <w:szCs w:val="24"/>
              </w:rPr>
            </w:pPr>
            <w:r w:rsidRPr="005D6277">
              <w:rPr>
                <w:b/>
                <w:sz w:val="24"/>
                <w:szCs w:val="24"/>
              </w:rPr>
              <w:t>4.</w:t>
            </w:r>
            <w:r w:rsidRPr="005D62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Антикоррупционная</w:t>
            </w:r>
            <w:r w:rsidRPr="005D62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работа</w:t>
            </w:r>
            <w:r w:rsidRPr="005D62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в</w:t>
            </w:r>
            <w:r w:rsidRPr="005D62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сфере</w:t>
            </w:r>
            <w:r w:rsidRPr="005D62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закупок</w:t>
            </w:r>
            <w:r w:rsidRPr="005D627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товаров,</w:t>
            </w:r>
            <w:r w:rsidRPr="005D62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работ,</w:t>
            </w:r>
            <w:r w:rsidRPr="005D62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услуг для обеспечения государственных нужд</w:t>
            </w:r>
          </w:p>
        </w:tc>
      </w:tr>
      <w:tr w:rsidR="008E5F5F" w:rsidRPr="005D6277" w:rsidTr="002D2038">
        <w:trPr>
          <w:trHeight w:val="1723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4.1.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56" w:right="42"/>
              <w:jc w:val="both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Осуществление</w:t>
            </w:r>
            <w:r w:rsidRPr="005D6277">
              <w:rPr>
                <w:spacing w:val="-16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мероприятий</w:t>
            </w:r>
            <w:r w:rsidRPr="005D6277">
              <w:rPr>
                <w:spacing w:val="-15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по</w:t>
            </w:r>
            <w:r w:rsidRPr="005D6277">
              <w:rPr>
                <w:spacing w:val="-16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выявлению</w:t>
            </w:r>
            <w:r w:rsidRPr="005D6277">
              <w:rPr>
                <w:spacing w:val="-15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 xml:space="preserve">личной </w:t>
            </w:r>
            <w:r w:rsidRPr="005D6277">
              <w:rPr>
                <w:sz w:val="24"/>
                <w:szCs w:val="24"/>
              </w:rPr>
              <w:t>заинтересованности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сотрудников</w:t>
            </w:r>
            <w:r w:rsidRPr="005D6277">
              <w:rPr>
                <w:spacing w:val="-1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при</w:t>
            </w:r>
            <w:r w:rsidRPr="005D6277">
              <w:rPr>
                <w:spacing w:val="-1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осуществлении закупок товаров, работ, услуг для обеспечения государственных нужд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24" w:right="114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2045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4.2.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tabs>
                <w:tab w:val="left" w:pos="2691"/>
                <w:tab w:val="left" w:pos="5381"/>
              </w:tabs>
              <w:ind w:left="56" w:right="42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Разработка</w:t>
            </w:r>
            <w:r w:rsidRPr="005D6277">
              <w:rPr>
                <w:spacing w:val="71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и</w:t>
            </w:r>
            <w:r w:rsidRPr="005D6277">
              <w:rPr>
                <w:spacing w:val="72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принятие</w:t>
            </w:r>
            <w:r w:rsidRPr="005D6277">
              <w:rPr>
                <w:spacing w:val="71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мер</w:t>
            </w:r>
            <w:r w:rsidRPr="005D6277">
              <w:rPr>
                <w:spacing w:val="71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по</w:t>
            </w:r>
            <w:r w:rsidRPr="005D6277">
              <w:rPr>
                <w:spacing w:val="72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выявлению и минимизации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>коррупционных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6"/>
                <w:sz w:val="24"/>
                <w:szCs w:val="24"/>
              </w:rPr>
              <w:t xml:space="preserve">рисков </w:t>
            </w:r>
            <w:r w:rsidRPr="005D6277">
              <w:rPr>
                <w:sz w:val="24"/>
                <w:szCs w:val="24"/>
              </w:rPr>
              <w:t>при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осуществлении закупок товаров, работ, услуг для обеспечения государственных нужд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96" w:right="184" w:hanging="1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О.В. Варавкина</w:t>
            </w:r>
          </w:p>
          <w:p w:rsidR="008E5F5F" w:rsidRPr="005D6277" w:rsidRDefault="008E5F5F" w:rsidP="002D2038">
            <w:pPr>
              <w:pStyle w:val="TableParagraph"/>
              <w:ind w:left="196" w:right="184" w:hanging="1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Р.В. Голубничий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435"/>
        </w:trPr>
        <w:tc>
          <w:tcPr>
            <w:tcW w:w="14516" w:type="dxa"/>
            <w:gridSpan w:val="5"/>
          </w:tcPr>
          <w:p w:rsidR="008E5F5F" w:rsidRPr="005D6277" w:rsidRDefault="008E5F5F" w:rsidP="002D2038">
            <w:pPr>
              <w:pStyle w:val="TableParagraph"/>
              <w:ind w:left="4943"/>
              <w:jc w:val="left"/>
              <w:rPr>
                <w:b/>
                <w:sz w:val="24"/>
                <w:szCs w:val="24"/>
              </w:rPr>
            </w:pPr>
            <w:r w:rsidRPr="005D6277">
              <w:rPr>
                <w:b/>
                <w:sz w:val="24"/>
                <w:szCs w:val="24"/>
              </w:rPr>
              <w:t>5.</w:t>
            </w:r>
            <w:r w:rsidRPr="005D627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Антикоррупционный</w:t>
            </w:r>
            <w:r w:rsidRPr="005D627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D6277">
              <w:rPr>
                <w:b/>
                <w:spacing w:val="-2"/>
                <w:sz w:val="24"/>
                <w:szCs w:val="24"/>
              </w:rPr>
              <w:t>мониторинг</w:t>
            </w:r>
          </w:p>
        </w:tc>
      </w:tr>
    </w:tbl>
    <w:p w:rsidR="008E5F5F" w:rsidRPr="005D6277" w:rsidRDefault="008E5F5F" w:rsidP="00291522">
      <w:pPr>
        <w:pStyle w:val="BodyText"/>
        <w:spacing w:before="2"/>
        <w:rPr>
          <w:sz w:val="24"/>
          <w:szCs w:val="24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6237"/>
        <w:gridCol w:w="3260"/>
        <w:gridCol w:w="2410"/>
        <w:gridCol w:w="1843"/>
      </w:tblGrid>
      <w:tr w:rsidR="008E5F5F" w:rsidRPr="005D6277" w:rsidTr="002D2038">
        <w:trPr>
          <w:trHeight w:val="1723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5.</w:t>
            </w:r>
            <w:r>
              <w:rPr>
                <w:spacing w:val="-4"/>
                <w:sz w:val="24"/>
                <w:szCs w:val="24"/>
              </w:rPr>
              <w:t>1</w:t>
            </w:r>
            <w:r w:rsidRPr="005D6277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56" w:right="41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Анализ и обобщение информации о фактах коррупции в учреждении, принятие мер по выявлению причин и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условий, способствующих коррупционным проявлениям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4" w:right="321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24" w:right="114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2045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5.</w:t>
            </w:r>
            <w:r>
              <w:rPr>
                <w:spacing w:val="-4"/>
                <w:sz w:val="24"/>
                <w:szCs w:val="24"/>
              </w:rPr>
              <w:t>2</w:t>
            </w:r>
            <w:r w:rsidRPr="005D6277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56" w:right="42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Анализ исполнения лицами, замещающими должности в учреждении запретов,</w:t>
            </w:r>
            <w:r w:rsidRPr="005D6277">
              <w:rPr>
                <w:spacing w:val="8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ограничений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и</w:t>
            </w:r>
            <w:r w:rsidRPr="005D6277">
              <w:rPr>
                <w:spacing w:val="-13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требований, установленных в целях противодействия коррупции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4" w:right="321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585" w:hanging="9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572"/>
        </w:trPr>
        <w:tc>
          <w:tcPr>
            <w:tcW w:w="14516" w:type="dxa"/>
            <w:gridSpan w:val="5"/>
          </w:tcPr>
          <w:p w:rsidR="008E5F5F" w:rsidRPr="005D6277" w:rsidRDefault="008E5F5F" w:rsidP="002D2038">
            <w:pPr>
              <w:pStyle w:val="TableParagraph"/>
              <w:spacing w:before="125"/>
              <w:ind w:left="3350"/>
              <w:jc w:val="left"/>
              <w:rPr>
                <w:b/>
                <w:sz w:val="24"/>
                <w:szCs w:val="24"/>
              </w:rPr>
            </w:pPr>
            <w:r w:rsidRPr="005D6277">
              <w:rPr>
                <w:b/>
                <w:sz w:val="24"/>
                <w:szCs w:val="24"/>
              </w:rPr>
              <w:t>6.</w:t>
            </w:r>
            <w:r w:rsidRPr="005D627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Информационное</w:t>
            </w:r>
            <w:r w:rsidRPr="005D627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обеспечение</w:t>
            </w:r>
            <w:r w:rsidRPr="005D627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антикоррупционной</w:t>
            </w:r>
            <w:r w:rsidRPr="005D627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D6277">
              <w:rPr>
                <w:b/>
                <w:spacing w:val="-2"/>
                <w:sz w:val="24"/>
                <w:szCs w:val="24"/>
              </w:rPr>
              <w:t>работы</w:t>
            </w:r>
          </w:p>
        </w:tc>
      </w:tr>
      <w:tr w:rsidR="008E5F5F" w:rsidRPr="005D6277" w:rsidTr="002D2038">
        <w:trPr>
          <w:trHeight w:val="2367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6.1.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tabs>
                <w:tab w:val="left" w:pos="2546"/>
                <w:tab w:val="left" w:pos="4707"/>
              </w:tabs>
              <w:ind w:left="56" w:right="42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Обеспечение размещения на официальном сайте </w:t>
            </w:r>
            <w:r w:rsidRPr="005D6277">
              <w:rPr>
                <w:spacing w:val="-2"/>
                <w:sz w:val="24"/>
                <w:szCs w:val="24"/>
              </w:rPr>
              <w:t>учреждения,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>актуальной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6"/>
                <w:sz w:val="24"/>
                <w:szCs w:val="24"/>
              </w:rPr>
              <w:t xml:space="preserve">информации </w:t>
            </w:r>
            <w:r w:rsidRPr="005D6277">
              <w:rPr>
                <w:sz w:val="24"/>
                <w:szCs w:val="24"/>
              </w:rPr>
              <w:t>об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антикоррупционной деятельности (с учетом рекомендаций Министерства труда и социальной защиты Российской Федерации, установленных приказом от 07.10.2013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№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530н) и ежемесячное обновление указанной информации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393" w:firstLine="9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  <w:p w:rsidR="008E5F5F" w:rsidRPr="005D6277" w:rsidRDefault="008E5F5F" w:rsidP="002D2038">
            <w:pPr>
              <w:pStyle w:val="TableParagraph"/>
              <w:ind w:left="393" w:firstLine="9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В.Ю. Башлаев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:rsidR="008E5F5F" w:rsidRPr="005D6277" w:rsidRDefault="008E5F5F" w:rsidP="00291522">
      <w:pPr>
        <w:pStyle w:val="BodyText"/>
        <w:spacing w:before="2"/>
        <w:rPr>
          <w:sz w:val="24"/>
          <w:szCs w:val="24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6237"/>
        <w:gridCol w:w="3260"/>
        <w:gridCol w:w="2410"/>
        <w:gridCol w:w="1843"/>
      </w:tblGrid>
      <w:tr w:rsidR="008E5F5F" w:rsidRPr="005D6277" w:rsidTr="002D2038">
        <w:trPr>
          <w:trHeight w:val="757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left="194" w:right="176" w:firstLine="55"/>
              <w:jc w:val="left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 xml:space="preserve">№ </w:t>
            </w:r>
            <w:r w:rsidRPr="005D6277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spacing w:before="218"/>
              <w:ind w:left="10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Наименование </w:t>
            </w:r>
            <w:r w:rsidRPr="005D6277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926" w:right="711" w:firstLine="326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923" w:hanging="628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 xml:space="preserve">Ответственные </w:t>
            </w:r>
            <w:r w:rsidRPr="005D6277">
              <w:rPr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218"/>
              <w:ind w:left="10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Примечание</w:t>
            </w:r>
          </w:p>
        </w:tc>
      </w:tr>
      <w:tr w:rsidR="008E5F5F" w:rsidRPr="005D6277" w:rsidTr="002D2038">
        <w:trPr>
          <w:trHeight w:val="435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302"/>
              <w:jc w:val="right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4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24" w:right="114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ind w:left="10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5</w:t>
            </w:r>
          </w:p>
        </w:tc>
      </w:tr>
      <w:tr w:rsidR="008E5F5F" w:rsidRPr="005D6277" w:rsidTr="002D2038">
        <w:trPr>
          <w:trHeight w:val="1079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6.2.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56" w:right="42"/>
              <w:jc w:val="both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Совершенствование</w:t>
            </w:r>
            <w:r w:rsidRPr="005D6277">
              <w:rPr>
                <w:spacing w:val="-5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взаимодействия</w:t>
            </w:r>
            <w:r w:rsidRPr="005D6277">
              <w:rPr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с</w:t>
            </w:r>
            <w:r w:rsidRPr="005D6277">
              <w:rPr>
                <w:spacing w:val="-5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 xml:space="preserve">институтами </w:t>
            </w:r>
            <w:r w:rsidRPr="005D6277">
              <w:rPr>
                <w:spacing w:val="-8"/>
                <w:sz w:val="24"/>
                <w:szCs w:val="24"/>
              </w:rPr>
              <w:t>гражданского</w:t>
            </w:r>
            <w:r w:rsidRPr="005D6277">
              <w:rPr>
                <w:spacing w:val="-12"/>
                <w:sz w:val="24"/>
                <w:szCs w:val="24"/>
              </w:rPr>
              <w:t xml:space="preserve"> </w:t>
            </w:r>
            <w:r w:rsidRPr="005D6277">
              <w:rPr>
                <w:spacing w:val="-8"/>
                <w:sz w:val="24"/>
                <w:szCs w:val="24"/>
              </w:rPr>
              <w:t>общества</w:t>
            </w:r>
            <w:r w:rsidRPr="005D6277">
              <w:rPr>
                <w:spacing w:val="-9"/>
                <w:sz w:val="24"/>
                <w:szCs w:val="24"/>
              </w:rPr>
              <w:t xml:space="preserve"> </w:t>
            </w:r>
            <w:r w:rsidRPr="005D6277">
              <w:rPr>
                <w:spacing w:val="-8"/>
                <w:sz w:val="24"/>
                <w:szCs w:val="24"/>
              </w:rPr>
              <w:t>по</w:t>
            </w:r>
            <w:r w:rsidRPr="005D6277">
              <w:rPr>
                <w:spacing w:val="-10"/>
                <w:sz w:val="24"/>
                <w:szCs w:val="24"/>
              </w:rPr>
              <w:t xml:space="preserve"> </w:t>
            </w:r>
            <w:r w:rsidRPr="005D6277">
              <w:rPr>
                <w:spacing w:val="-8"/>
                <w:sz w:val="24"/>
                <w:szCs w:val="24"/>
              </w:rPr>
              <w:t>вопросам</w:t>
            </w:r>
            <w:r w:rsidRPr="005D6277">
              <w:rPr>
                <w:spacing w:val="-9"/>
                <w:sz w:val="24"/>
                <w:szCs w:val="24"/>
              </w:rPr>
              <w:t xml:space="preserve"> </w:t>
            </w:r>
            <w:r w:rsidRPr="005D6277">
              <w:rPr>
                <w:spacing w:val="-8"/>
                <w:sz w:val="24"/>
                <w:szCs w:val="24"/>
              </w:rPr>
              <w:t xml:space="preserve">противодействия </w:t>
            </w:r>
            <w:r w:rsidRPr="005D6277">
              <w:rPr>
                <w:spacing w:val="-2"/>
                <w:sz w:val="24"/>
                <w:szCs w:val="24"/>
              </w:rPr>
              <w:t>коррупции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90" w:right="179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Д.В.Романченко</w:t>
            </w:r>
          </w:p>
          <w:p w:rsidR="008E5F5F" w:rsidRPr="005D6277" w:rsidRDefault="008E5F5F" w:rsidP="002D2038">
            <w:pPr>
              <w:pStyle w:val="TableParagraph"/>
              <w:ind w:left="190" w:right="179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2367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6.3.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tabs>
                <w:tab w:val="left" w:pos="2009"/>
                <w:tab w:val="left" w:pos="2317"/>
                <w:tab w:val="left" w:pos="4600"/>
                <w:tab w:val="left" w:pos="4854"/>
              </w:tabs>
              <w:ind w:left="56" w:right="42"/>
              <w:jc w:val="both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Обеспечение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>возможности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6"/>
                <w:sz w:val="24"/>
                <w:szCs w:val="24"/>
              </w:rPr>
              <w:t xml:space="preserve">оперативного </w:t>
            </w:r>
            <w:r w:rsidRPr="005D6277">
              <w:rPr>
                <w:sz w:val="24"/>
                <w:szCs w:val="24"/>
              </w:rPr>
              <w:t xml:space="preserve">представления гражданами и организациями информации о фактах коррупции в учреждении посредством функционирования «телефона </w:t>
            </w:r>
            <w:r w:rsidRPr="005D6277">
              <w:rPr>
                <w:spacing w:val="-6"/>
                <w:sz w:val="24"/>
                <w:szCs w:val="24"/>
              </w:rPr>
              <w:t>доверия»,</w:t>
            </w:r>
            <w:r w:rsidRPr="005D6277">
              <w:rPr>
                <w:spacing w:val="-8"/>
                <w:sz w:val="24"/>
                <w:szCs w:val="24"/>
              </w:rPr>
              <w:t xml:space="preserve"> </w:t>
            </w:r>
            <w:r w:rsidRPr="005D6277">
              <w:rPr>
                <w:spacing w:val="-6"/>
                <w:sz w:val="24"/>
                <w:szCs w:val="24"/>
              </w:rPr>
              <w:t>а</w:t>
            </w:r>
            <w:r w:rsidRPr="005D6277">
              <w:rPr>
                <w:spacing w:val="-8"/>
                <w:sz w:val="24"/>
                <w:szCs w:val="24"/>
              </w:rPr>
              <w:t xml:space="preserve"> </w:t>
            </w:r>
            <w:r w:rsidRPr="005D6277">
              <w:rPr>
                <w:spacing w:val="-6"/>
                <w:sz w:val="24"/>
                <w:szCs w:val="24"/>
              </w:rPr>
              <w:t>также</w:t>
            </w:r>
            <w:r w:rsidRPr="005D6277">
              <w:rPr>
                <w:spacing w:val="-8"/>
                <w:sz w:val="24"/>
                <w:szCs w:val="24"/>
              </w:rPr>
              <w:t xml:space="preserve"> </w:t>
            </w:r>
            <w:r w:rsidRPr="005D6277">
              <w:rPr>
                <w:spacing w:val="-6"/>
                <w:sz w:val="24"/>
                <w:szCs w:val="24"/>
              </w:rPr>
              <w:t>приема</w:t>
            </w:r>
            <w:r w:rsidRPr="005D6277">
              <w:rPr>
                <w:spacing w:val="-8"/>
                <w:sz w:val="24"/>
                <w:szCs w:val="24"/>
              </w:rPr>
              <w:t xml:space="preserve"> </w:t>
            </w:r>
            <w:r w:rsidRPr="005D6277">
              <w:rPr>
                <w:spacing w:val="-6"/>
                <w:sz w:val="24"/>
                <w:szCs w:val="24"/>
              </w:rPr>
              <w:t>письменных</w:t>
            </w:r>
            <w:r w:rsidRPr="005D6277">
              <w:rPr>
                <w:spacing w:val="-8"/>
                <w:sz w:val="24"/>
                <w:szCs w:val="24"/>
              </w:rPr>
              <w:t xml:space="preserve"> </w:t>
            </w:r>
            <w:r w:rsidRPr="005D6277">
              <w:rPr>
                <w:spacing w:val="-6"/>
                <w:sz w:val="24"/>
                <w:szCs w:val="24"/>
              </w:rPr>
              <w:t>сообщений</w:t>
            </w:r>
            <w:r w:rsidRPr="005D6277">
              <w:rPr>
                <w:spacing w:val="-8"/>
                <w:sz w:val="24"/>
                <w:szCs w:val="24"/>
              </w:rPr>
              <w:t xml:space="preserve"> </w:t>
            </w:r>
            <w:r w:rsidRPr="005D6277">
              <w:rPr>
                <w:spacing w:val="-6"/>
                <w:sz w:val="24"/>
                <w:szCs w:val="24"/>
              </w:rPr>
              <w:t xml:space="preserve">по </w:t>
            </w:r>
            <w:r w:rsidRPr="005D6277">
              <w:rPr>
                <w:spacing w:val="-2"/>
                <w:sz w:val="24"/>
                <w:szCs w:val="24"/>
              </w:rPr>
              <w:t>вопросам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>противодействия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6"/>
                <w:sz w:val="24"/>
                <w:szCs w:val="24"/>
              </w:rPr>
              <w:t xml:space="preserve">коррупции, </w:t>
            </w:r>
            <w:r w:rsidRPr="005D6277">
              <w:rPr>
                <w:sz w:val="24"/>
                <w:szCs w:val="24"/>
              </w:rPr>
              <w:t>поступающих в департамент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585" w:hanging="9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  <w:p w:rsidR="008E5F5F" w:rsidRPr="005D6277" w:rsidRDefault="008E5F5F" w:rsidP="002D2038">
            <w:pPr>
              <w:pStyle w:val="TableParagraph"/>
              <w:ind w:left="585" w:hanging="9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О.В. Варавкина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1484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6.</w:t>
            </w:r>
            <w:r>
              <w:rPr>
                <w:spacing w:val="-4"/>
                <w:sz w:val="24"/>
                <w:szCs w:val="24"/>
              </w:rPr>
              <w:t>4</w:t>
            </w:r>
            <w:r w:rsidRPr="005D6277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56" w:right="41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Участие представителей учреждения в научно- практических мероприятиях по вопросам противодействия коррупции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7" w:right="321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По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 xml:space="preserve">приглашению </w:t>
            </w:r>
            <w:r w:rsidRPr="005D6277">
              <w:rPr>
                <w:spacing w:val="-2"/>
                <w:sz w:val="24"/>
                <w:szCs w:val="24"/>
              </w:rPr>
              <w:t xml:space="preserve">организаторов </w:t>
            </w:r>
            <w:r w:rsidRPr="005D6277">
              <w:rPr>
                <w:spacing w:val="-6"/>
                <w:sz w:val="24"/>
                <w:szCs w:val="24"/>
              </w:rPr>
              <w:t xml:space="preserve">соответствующих </w:t>
            </w:r>
            <w:r w:rsidRPr="005D6277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right="47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Д.В.Романченко</w:t>
            </w:r>
          </w:p>
          <w:p w:rsidR="008E5F5F" w:rsidRPr="005D6277" w:rsidRDefault="008E5F5F" w:rsidP="002D2038">
            <w:pPr>
              <w:pStyle w:val="TableParagraph"/>
              <w:ind w:right="47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1079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6.</w:t>
            </w:r>
            <w:r>
              <w:rPr>
                <w:spacing w:val="-4"/>
                <w:sz w:val="24"/>
                <w:szCs w:val="24"/>
              </w:rPr>
              <w:t>5</w:t>
            </w:r>
            <w:r w:rsidRPr="005D6277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tabs>
                <w:tab w:val="left" w:pos="1072"/>
                <w:tab w:val="left" w:pos="2276"/>
                <w:tab w:val="left" w:pos="2664"/>
                <w:tab w:val="left" w:pos="4720"/>
              </w:tabs>
              <w:ind w:left="56" w:right="42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Прием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>граждан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10"/>
                <w:sz w:val="24"/>
                <w:szCs w:val="24"/>
              </w:rPr>
              <w:t>и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>представителей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6"/>
                <w:sz w:val="24"/>
                <w:szCs w:val="24"/>
              </w:rPr>
              <w:t xml:space="preserve">организаций </w:t>
            </w:r>
            <w:r w:rsidRPr="005D6277">
              <w:rPr>
                <w:sz w:val="24"/>
                <w:szCs w:val="24"/>
              </w:rPr>
              <w:t>по вопросам противодействия коррупции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4" w:right="321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24" w:right="115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Д.В. Романченко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435"/>
        </w:trPr>
        <w:tc>
          <w:tcPr>
            <w:tcW w:w="14516" w:type="dxa"/>
            <w:gridSpan w:val="5"/>
          </w:tcPr>
          <w:p w:rsidR="008E5F5F" w:rsidRPr="005D6277" w:rsidRDefault="008E5F5F" w:rsidP="002D2038">
            <w:pPr>
              <w:pStyle w:val="TableParagraph"/>
              <w:ind w:left="3199"/>
              <w:jc w:val="left"/>
              <w:rPr>
                <w:b/>
                <w:sz w:val="24"/>
                <w:szCs w:val="24"/>
              </w:rPr>
            </w:pPr>
            <w:r w:rsidRPr="005D6277">
              <w:rPr>
                <w:b/>
                <w:sz w:val="24"/>
                <w:szCs w:val="24"/>
              </w:rPr>
              <w:t>7.</w:t>
            </w:r>
            <w:r w:rsidRPr="005D627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Антикоррупционное</w:t>
            </w:r>
            <w:r w:rsidRPr="005D62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образование,</w:t>
            </w:r>
            <w:r w:rsidRPr="005D62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просвещение</w:t>
            </w:r>
            <w:r w:rsidRPr="005D62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и</w:t>
            </w:r>
            <w:r w:rsidRPr="005D62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b/>
                <w:spacing w:val="-2"/>
                <w:sz w:val="24"/>
                <w:szCs w:val="24"/>
              </w:rPr>
              <w:t>пропаганда</w:t>
            </w:r>
          </w:p>
        </w:tc>
      </w:tr>
      <w:tr w:rsidR="008E5F5F" w:rsidRPr="005D6277" w:rsidTr="002D2038">
        <w:trPr>
          <w:trHeight w:val="757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7.1.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tabs>
                <w:tab w:val="left" w:pos="2411"/>
                <w:tab w:val="left" w:pos="4628"/>
              </w:tabs>
              <w:ind w:left="56" w:right="41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Организация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>проведения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4"/>
                <w:sz w:val="24"/>
                <w:szCs w:val="24"/>
              </w:rPr>
              <w:t>мероприятий в</w:t>
            </w:r>
            <w:r w:rsidRPr="005D6277">
              <w:rPr>
                <w:spacing w:val="-7"/>
                <w:sz w:val="24"/>
                <w:szCs w:val="24"/>
              </w:rPr>
              <w:t xml:space="preserve"> </w:t>
            </w:r>
            <w:r w:rsidRPr="005D6277">
              <w:rPr>
                <w:spacing w:val="-4"/>
                <w:sz w:val="24"/>
                <w:szCs w:val="24"/>
              </w:rPr>
              <w:t>учреждении ,</w:t>
            </w:r>
            <w:r w:rsidRPr="005D6277">
              <w:rPr>
                <w:spacing w:val="-11"/>
                <w:sz w:val="24"/>
                <w:szCs w:val="24"/>
              </w:rPr>
              <w:t xml:space="preserve"> </w:t>
            </w:r>
            <w:r w:rsidRPr="005D6277">
              <w:rPr>
                <w:spacing w:val="-4"/>
                <w:sz w:val="24"/>
                <w:szCs w:val="24"/>
              </w:rPr>
              <w:t>направленных</w:t>
            </w:r>
            <w:r w:rsidRPr="005D6277">
              <w:rPr>
                <w:spacing w:val="-11"/>
                <w:sz w:val="24"/>
                <w:szCs w:val="24"/>
              </w:rPr>
              <w:t xml:space="preserve"> </w:t>
            </w:r>
            <w:r w:rsidRPr="005D6277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Д.В. Романченко</w:t>
            </w:r>
          </w:p>
          <w:p w:rsidR="008E5F5F" w:rsidRPr="005D6277" w:rsidRDefault="008E5F5F" w:rsidP="002D2038">
            <w:pPr>
              <w:pStyle w:val="TableParagraph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:rsidR="008E5F5F" w:rsidRPr="005D6277" w:rsidRDefault="008E5F5F" w:rsidP="00291522">
      <w:pPr>
        <w:pStyle w:val="BodyText"/>
        <w:spacing w:before="2"/>
        <w:rPr>
          <w:sz w:val="24"/>
          <w:szCs w:val="24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6237"/>
        <w:gridCol w:w="3260"/>
        <w:gridCol w:w="2410"/>
        <w:gridCol w:w="1843"/>
      </w:tblGrid>
      <w:tr w:rsidR="008E5F5F" w:rsidRPr="005D6277" w:rsidTr="002D2038">
        <w:trPr>
          <w:trHeight w:val="757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left="194" w:right="176" w:firstLine="55"/>
              <w:jc w:val="left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 xml:space="preserve">№ </w:t>
            </w:r>
            <w:r w:rsidRPr="005D6277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spacing w:before="218"/>
              <w:ind w:left="10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Наименование </w:t>
            </w:r>
            <w:r w:rsidRPr="005D6277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926" w:right="711" w:firstLine="326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923" w:hanging="628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 xml:space="preserve">Ответственные </w:t>
            </w:r>
            <w:r w:rsidRPr="005D6277">
              <w:rPr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218"/>
              <w:ind w:left="10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Примечание</w:t>
            </w:r>
          </w:p>
        </w:tc>
      </w:tr>
      <w:tr w:rsidR="008E5F5F" w:rsidRPr="005D6277" w:rsidTr="002D2038">
        <w:trPr>
          <w:trHeight w:val="435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302"/>
              <w:jc w:val="right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4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24" w:right="114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ind w:left="10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5</w:t>
            </w:r>
          </w:p>
        </w:tc>
      </w:tr>
      <w:tr w:rsidR="008E5F5F" w:rsidRPr="005D6277" w:rsidTr="002D2038">
        <w:trPr>
          <w:trHeight w:val="1401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7.2.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56" w:right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D6277">
              <w:rPr>
                <w:sz w:val="24"/>
                <w:szCs w:val="24"/>
              </w:rPr>
              <w:t>ешение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задач</w:t>
            </w:r>
            <w:r w:rsidRPr="005D6277">
              <w:rPr>
                <w:spacing w:val="-17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формирования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 xml:space="preserve">антикоррупционного </w:t>
            </w:r>
            <w:r w:rsidRPr="005D6277">
              <w:rPr>
                <w:spacing w:val="-2"/>
                <w:sz w:val="24"/>
                <w:szCs w:val="24"/>
              </w:rPr>
              <w:t>мировоззрения,</w:t>
            </w:r>
            <w:r w:rsidRPr="005D6277">
              <w:rPr>
                <w:spacing w:val="-16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повышения</w:t>
            </w:r>
            <w:r w:rsidRPr="005D6277">
              <w:rPr>
                <w:spacing w:val="-15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уровня</w:t>
            </w:r>
            <w:r w:rsidRPr="005D6277">
              <w:rPr>
                <w:spacing w:val="-16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правосознания</w:t>
            </w:r>
            <w:r w:rsidRPr="005D6277">
              <w:rPr>
                <w:spacing w:val="-15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 xml:space="preserve">и </w:t>
            </w:r>
            <w:r w:rsidRPr="005D6277">
              <w:rPr>
                <w:sz w:val="24"/>
                <w:szCs w:val="24"/>
              </w:rPr>
              <w:t xml:space="preserve">правовой культуры руководителей, работников </w:t>
            </w:r>
            <w:r w:rsidRPr="005D6277">
              <w:rPr>
                <w:spacing w:val="-2"/>
                <w:sz w:val="24"/>
                <w:szCs w:val="24"/>
              </w:rPr>
              <w:t>учреждений</w:t>
            </w:r>
            <w:r w:rsidRPr="005D6277">
              <w:rPr>
                <w:spacing w:val="-13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и</w:t>
            </w:r>
            <w:r w:rsidRPr="005D6277">
              <w:rPr>
                <w:spacing w:val="-12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620984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5D6277">
              <w:rPr>
                <w:sz w:val="24"/>
                <w:szCs w:val="24"/>
              </w:rPr>
              <w:t>Д.В. Романченко</w:t>
            </w:r>
          </w:p>
          <w:p w:rsidR="008E5F5F" w:rsidRPr="005D6277" w:rsidRDefault="008E5F5F" w:rsidP="00620984">
            <w:pPr>
              <w:pStyle w:val="TableParagraph"/>
              <w:ind w:right="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3011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7.</w:t>
            </w:r>
            <w:r>
              <w:rPr>
                <w:spacing w:val="-4"/>
                <w:sz w:val="24"/>
                <w:szCs w:val="24"/>
              </w:rPr>
              <w:t>3</w:t>
            </w:r>
            <w:r w:rsidRPr="005D6277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tabs>
                <w:tab w:val="left" w:pos="1142"/>
                <w:tab w:val="left" w:pos="2414"/>
                <w:tab w:val="left" w:pos="3053"/>
                <w:tab w:val="left" w:pos="4139"/>
                <w:tab w:val="left" w:pos="4608"/>
              </w:tabs>
              <w:ind w:left="56" w:right="44"/>
              <w:jc w:val="both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Организация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>проведения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 xml:space="preserve">мероприятий </w:t>
            </w:r>
            <w:r w:rsidRPr="005D6277">
              <w:rPr>
                <w:sz w:val="24"/>
                <w:szCs w:val="24"/>
              </w:rPr>
              <w:t>по</w:t>
            </w:r>
            <w:r w:rsidRPr="005D6277">
              <w:rPr>
                <w:spacing w:val="-2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профессиональному развитию в области противодействия коррупции сотрудников, в</w:t>
            </w:r>
            <w:r w:rsidRPr="005D6277">
              <w:rPr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должностные обязанности которых входит участие</w:t>
            </w:r>
            <w:r w:rsidRPr="005D6277">
              <w:rPr>
                <w:spacing w:val="-13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в</w:t>
            </w:r>
            <w:r w:rsidRPr="005D6277">
              <w:rPr>
                <w:spacing w:val="-13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противодействии</w:t>
            </w:r>
            <w:r w:rsidRPr="005D6277">
              <w:rPr>
                <w:spacing w:val="-13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коррупции,</w:t>
            </w:r>
            <w:r w:rsidRPr="005D6277">
              <w:rPr>
                <w:spacing w:val="-13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в</w:t>
            </w:r>
            <w:r w:rsidRPr="005D6277">
              <w:rPr>
                <w:spacing w:val="-13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том</w:t>
            </w:r>
            <w:r w:rsidRPr="005D6277">
              <w:rPr>
                <w:spacing w:val="-13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 xml:space="preserve">числе </w:t>
            </w:r>
            <w:r w:rsidRPr="005D6277">
              <w:rPr>
                <w:spacing w:val="-6"/>
                <w:sz w:val="24"/>
                <w:szCs w:val="24"/>
              </w:rPr>
              <w:t>их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>обучения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6"/>
                <w:sz w:val="24"/>
                <w:szCs w:val="24"/>
              </w:rPr>
              <w:t>по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 xml:space="preserve">дополнительным </w:t>
            </w:r>
            <w:r w:rsidRPr="005D6277">
              <w:rPr>
                <w:sz w:val="24"/>
                <w:szCs w:val="24"/>
              </w:rPr>
              <w:t>профессиональным программам в области противодействия коррупции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right="47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Д.В.Романченко</w:t>
            </w:r>
          </w:p>
          <w:p w:rsidR="008E5F5F" w:rsidRPr="005D6277" w:rsidRDefault="008E5F5F" w:rsidP="002D2038">
            <w:pPr>
              <w:pStyle w:val="TableParagraph"/>
              <w:ind w:right="476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2689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7.</w:t>
            </w:r>
            <w:r>
              <w:rPr>
                <w:spacing w:val="-4"/>
                <w:sz w:val="24"/>
                <w:szCs w:val="24"/>
              </w:rPr>
              <w:t>4</w:t>
            </w:r>
            <w:r w:rsidRPr="005D6277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tabs>
                <w:tab w:val="left" w:pos="1917"/>
                <w:tab w:val="left" w:pos="4884"/>
              </w:tabs>
              <w:ind w:left="56" w:right="43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Контроль за организацией проведения мероприятий по</w:t>
            </w:r>
            <w:r w:rsidRPr="005D6277">
              <w:rPr>
                <w:spacing w:val="-5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 xml:space="preserve">профессиональному развитию в </w:t>
            </w:r>
            <w:r w:rsidRPr="005D6277">
              <w:rPr>
                <w:spacing w:val="-2"/>
                <w:sz w:val="24"/>
                <w:szCs w:val="24"/>
              </w:rPr>
              <w:t>области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>противодействия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 xml:space="preserve">коррупции </w:t>
            </w:r>
            <w:r w:rsidRPr="005D6277">
              <w:rPr>
                <w:sz w:val="24"/>
                <w:szCs w:val="24"/>
              </w:rPr>
              <w:t>руководителя и иных работников учре6ждений,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90" w:right="179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Д.В. Романченко</w:t>
            </w:r>
          </w:p>
          <w:p w:rsidR="008E5F5F" w:rsidRPr="005D6277" w:rsidRDefault="008E5F5F" w:rsidP="002D2038">
            <w:pPr>
              <w:pStyle w:val="TableParagraph"/>
              <w:ind w:left="190" w:right="179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  <w:p w:rsidR="008E5F5F" w:rsidRPr="005D6277" w:rsidRDefault="008E5F5F" w:rsidP="002D2038">
            <w:pPr>
              <w:pStyle w:val="TableParagraph"/>
              <w:ind w:left="190" w:right="179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Сотрудник отдела кадров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:rsidR="008E5F5F" w:rsidRPr="005D6277" w:rsidRDefault="008E5F5F" w:rsidP="00291522">
      <w:pPr>
        <w:pStyle w:val="BodyText"/>
        <w:spacing w:before="2"/>
        <w:rPr>
          <w:sz w:val="24"/>
          <w:szCs w:val="24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6237"/>
        <w:gridCol w:w="3260"/>
        <w:gridCol w:w="2410"/>
        <w:gridCol w:w="1843"/>
      </w:tblGrid>
      <w:tr w:rsidR="008E5F5F" w:rsidRPr="005D6277" w:rsidTr="002D2038">
        <w:trPr>
          <w:trHeight w:val="3977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7.5.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tabs>
                <w:tab w:val="left" w:pos="2414"/>
                <w:tab w:val="left" w:pos="4608"/>
              </w:tabs>
              <w:ind w:left="56" w:right="40"/>
              <w:jc w:val="both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Организация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>проведения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 xml:space="preserve">мероприятий </w:t>
            </w:r>
            <w:r w:rsidRPr="005D6277">
              <w:rPr>
                <w:sz w:val="24"/>
                <w:szCs w:val="24"/>
              </w:rPr>
              <w:t>по</w:t>
            </w:r>
            <w:r w:rsidRPr="005D6277">
              <w:rPr>
                <w:spacing w:val="-2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 xml:space="preserve">профессиональному развитию в области противодействия коррупции лиц, впервые поступивших на работу, замещающих должности, связанные с соблюдением антикоррупционных стандартов, а также, включенных в перечень, утвержденный </w:t>
            </w:r>
            <w:r w:rsidRPr="005D6277">
              <w:rPr>
                <w:spacing w:val="-2"/>
                <w:sz w:val="24"/>
                <w:szCs w:val="24"/>
              </w:rPr>
              <w:t>постановлением</w:t>
            </w:r>
            <w:r w:rsidRPr="005D6277">
              <w:rPr>
                <w:spacing w:val="-16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Правительства</w:t>
            </w:r>
            <w:r w:rsidRPr="005D6277">
              <w:rPr>
                <w:spacing w:val="-15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Ростовской</w:t>
            </w:r>
            <w:r w:rsidRPr="005D6277">
              <w:rPr>
                <w:spacing w:val="-16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 xml:space="preserve">области </w:t>
            </w:r>
            <w:r w:rsidRPr="005D6277">
              <w:rPr>
                <w:sz w:val="24"/>
                <w:szCs w:val="24"/>
              </w:rPr>
              <w:t>от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22.03.2012г.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№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220,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в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том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числе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их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 xml:space="preserve">обучение </w:t>
            </w:r>
            <w:r w:rsidRPr="005D6277">
              <w:rPr>
                <w:spacing w:val="-6"/>
                <w:sz w:val="24"/>
                <w:szCs w:val="24"/>
              </w:rPr>
              <w:t>по</w:t>
            </w:r>
            <w:r w:rsidRPr="005D6277">
              <w:rPr>
                <w:spacing w:val="-12"/>
                <w:sz w:val="24"/>
                <w:szCs w:val="24"/>
              </w:rPr>
              <w:t xml:space="preserve"> </w:t>
            </w:r>
            <w:r w:rsidRPr="005D6277">
              <w:rPr>
                <w:spacing w:val="-6"/>
                <w:sz w:val="24"/>
                <w:szCs w:val="24"/>
              </w:rPr>
              <w:t>дополнительным</w:t>
            </w:r>
            <w:r w:rsidRPr="005D6277">
              <w:rPr>
                <w:spacing w:val="-11"/>
                <w:sz w:val="24"/>
                <w:szCs w:val="24"/>
              </w:rPr>
              <w:t xml:space="preserve"> </w:t>
            </w:r>
            <w:r w:rsidRPr="005D6277">
              <w:rPr>
                <w:spacing w:val="-6"/>
                <w:sz w:val="24"/>
                <w:szCs w:val="24"/>
              </w:rPr>
              <w:t>профессиональным</w:t>
            </w:r>
            <w:r w:rsidRPr="005D6277">
              <w:rPr>
                <w:spacing w:val="29"/>
                <w:sz w:val="24"/>
                <w:szCs w:val="24"/>
              </w:rPr>
              <w:t xml:space="preserve"> </w:t>
            </w:r>
            <w:r w:rsidRPr="005D6277">
              <w:rPr>
                <w:spacing w:val="-6"/>
                <w:sz w:val="24"/>
                <w:szCs w:val="24"/>
              </w:rPr>
              <w:t xml:space="preserve">программам </w:t>
            </w:r>
            <w:r w:rsidRPr="005D6277">
              <w:rPr>
                <w:sz w:val="24"/>
                <w:szCs w:val="24"/>
              </w:rPr>
              <w:t>в области противодействия коррупции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right="477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Д.В.Романченко</w:t>
            </w:r>
          </w:p>
          <w:p w:rsidR="008E5F5F" w:rsidRPr="005D6277" w:rsidRDefault="008E5F5F" w:rsidP="002D2038">
            <w:pPr>
              <w:pStyle w:val="TableParagraph"/>
              <w:ind w:right="477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3333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7.6.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tabs>
                <w:tab w:val="left" w:pos="1546"/>
                <w:tab w:val="left" w:pos="2414"/>
                <w:tab w:val="left" w:pos="4123"/>
                <w:tab w:val="left" w:pos="4608"/>
              </w:tabs>
              <w:ind w:left="56" w:right="43"/>
              <w:jc w:val="both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Организация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>проведения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 xml:space="preserve">мероприятий </w:t>
            </w:r>
            <w:r w:rsidRPr="005D6277">
              <w:rPr>
                <w:sz w:val="24"/>
                <w:szCs w:val="24"/>
              </w:rPr>
              <w:t>по</w:t>
            </w:r>
            <w:r w:rsidRPr="005D6277">
              <w:rPr>
                <w:spacing w:val="-2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профессиональному развитию в области противодействия коррупции сотрудников, в</w:t>
            </w:r>
            <w:r w:rsidRPr="005D6277">
              <w:rPr>
                <w:spacing w:val="-4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должностные обязанности которых входит участие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в</w:t>
            </w:r>
            <w:r w:rsidRPr="005D6277">
              <w:rPr>
                <w:spacing w:val="-17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проведении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закупок</w:t>
            </w:r>
            <w:r w:rsidRPr="005D6277">
              <w:rPr>
                <w:spacing w:val="-17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товаров,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работ,</w:t>
            </w:r>
            <w:r w:rsidRPr="005D6277">
              <w:rPr>
                <w:spacing w:val="-17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 xml:space="preserve">услуг </w:t>
            </w:r>
            <w:r w:rsidRPr="005D6277">
              <w:rPr>
                <w:spacing w:val="-4"/>
                <w:sz w:val="24"/>
                <w:szCs w:val="24"/>
              </w:rPr>
              <w:t>для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>обеспечения</w:t>
            </w:r>
            <w:r w:rsidRPr="005D6277">
              <w:rPr>
                <w:sz w:val="24"/>
                <w:szCs w:val="24"/>
              </w:rPr>
              <w:tab/>
            </w:r>
            <w:r w:rsidRPr="005D6277">
              <w:rPr>
                <w:spacing w:val="-2"/>
                <w:sz w:val="24"/>
                <w:szCs w:val="24"/>
              </w:rPr>
              <w:t xml:space="preserve">государственных </w:t>
            </w:r>
            <w:r w:rsidRPr="005D6277">
              <w:rPr>
                <w:sz w:val="24"/>
                <w:szCs w:val="24"/>
              </w:rPr>
              <w:t>(муниципальных) нужд, в том числе их обучения по дополнительным профессиональным программам</w:t>
            </w:r>
            <w:r w:rsidRPr="005D6277">
              <w:rPr>
                <w:spacing w:val="-14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в</w:t>
            </w:r>
            <w:r w:rsidRPr="005D6277">
              <w:rPr>
                <w:spacing w:val="-13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области</w:t>
            </w:r>
            <w:r w:rsidRPr="005D6277">
              <w:rPr>
                <w:spacing w:val="-13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противодействия</w:t>
            </w:r>
            <w:r w:rsidRPr="005D6277">
              <w:rPr>
                <w:spacing w:val="-13"/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>коррупции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90" w:right="179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Д.В.Романченко</w:t>
            </w:r>
          </w:p>
          <w:p w:rsidR="008E5F5F" w:rsidRPr="005D6277" w:rsidRDefault="008E5F5F" w:rsidP="002D2038">
            <w:pPr>
              <w:pStyle w:val="TableParagraph"/>
              <w:ind w:left="190" w:right="179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О.В. Варавкина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:rsidR="008E5F5F" w:rsidRPr="005D6277" w:rsidRDefault="008E5F5F" w:rsidP="00291522">
      <w:pPr>
        <w:pStyle w:val="BodyText"/>
        <w:spacing w:before="2"/>
        <w:rPr>
          <w:sz w:val="24"/>
          <w:szCs w:val="24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6237"/>
        <w:gridCol w:w="3260"/>
        <w:gridCol w:w="2410"/>
        <w:gridCol w:w="1843"/>
      </w:tblGrid>
      <w:tr w:rsidR="008E5F5F" w:rsidRPr="005D6277" w:rsidTr="002D2038">
        <w:trPr>
          <w:trHeight w:val="757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left="194" w:right="176" w:firstLine="55"/>
              <w:jc w:val="left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 xml:space="preserve">№ </w:t>
            </w:r>
            <w:r w:rsidRPr="005D6277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spacing w:before="218"/>
              <w:ind w:left="10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Наименование </w:t>
            </w:r>
            <w:r w:rsidRPr="005D6277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926" w:right="711" w:firstLine="326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923" w:hanging="628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 xml:space="preserve">Ответственные </w:t>
            </w:r>
            <w:r w:rsidRPr="005D6277">
              <w:rPr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218"/>
              <w:ind w:left="10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Примечание</w:t>
            </w:r>
          </w:p>
        </w:tc>
      </w:tr>
      <w:tr w:rsidR="008E5F5F" w:rsidRPr="005D6277" w:rsidTr="002D2038">
        <w:trPr>
          <w:trHeight w:val="435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302"/>
              <w:jc w:val="right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4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24" w:right="114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ind w:left="10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5</w:t>
            </w:r>
          </w:p>
        </w:tc>
      </w:tr>
      <w:tr w:rsidR="008E5F5F" w:rsidRPr="005D6277" w:rsidTr="002D2038">
        <w:trPr>
          <w:trHeight w:val="2367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7.7.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56" w:right="42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Проведение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обучающих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семинаров-совещаний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с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 xml:space="preserve">сотрудниками учрежденияв целях антикоррупционного </w:t>
            </w:r>
            <w:r w:rsidRPr="005D6277">
              <w:rPr>
                <w:spacing w:val="-4"/>
                <w:sz w:val="24"/>
                <w:szCs w:val="24"/>
              </w:rPr>
              <w:t>просвещения,</w:t>
            </w:r>
            <w:r w:rsidRPr="005D6277">
              <w:rPr>
                <w:spacing w:val="-14"/>
                <w:sz w:val="24"/>
                <w:szCs w:val="24"/>
              </w:rPr>
              <w:t xml:space="preserve"> </w:t>
            </w:r>
            <w:r w:rsidRPr="005D6277">
              <w:rPr>
                <w:spacing w:val="-4"/>
                <w:sz w:val="24"/>
                <w:szCs w:val="24"/>
              </w:rPr>
              <w:t>правового</w:t>
            </w:r>
            <w:r w:rsidRPr="005D6277">
              <w:rPr>
                <w:spacing w:val="-13"/>
                <w:sz w:val="24"/>
                <w:szCs w:val="24"/>
              </w:rPr>
              <w:t xml:space="preserve"> </w:t>
            </w:r>
            <w:r w:rsidRPr="005D6277">
              <w:rPr>
                <w:spacing w:val="-4"/>
                <w:sz w:val="24"/>
                <w:szCs w:val="24"/>
              </w:rPr>
              <w:t>воспитания,</w:t>
            </w:r>
            <w:r w:rsidRPr="005D6277">
              <w:rPr>
                <w:spacing w:val="-14"/>
                <w:sz w:val="24"/>
                <w:szCs w:val="24"/>
              </w:rPr>
              <w:t xml:space="preserve"> </w:t>
            </w:r>
            <w:r w:rsidRPr="005D6277">
              <w:rPr>
                <w:spacing w:val="-4"/>
                <w:sz w:val="24"/>
                <w:szCs w:val="24"/>
              </w:rPr>
              <w:t xml:space="preserve">популяризации </w:t>
            </w:r>
            <w:r w:rsidRPr="005D6277">
              <w:rPr>
                <w:sz w:val="24"/>
                <w:szCs w:val="24"/>
              </w:rPr>
              <w:t>этических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стандартов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поведения,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а</w:t>
            </w:r>
            <w:r w:rsidRPr="005D6277">
              <w:rPr>
                <w:spacing w:val="-15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также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pacing w:val="-12"/>
                <w:sz w:val="24"/>
                <w:szCs w:val="24"/>
              </w:rPr>
              <w:t>по</w:t>
            </w:r>
            <w:r w:rsidRPr="005D6277">
              <w:rPr>
                <w:spacing w:val="-6"/>
                <w:sz w:val="24"/>
                <w:szCs w:val="24"/>
              </w:rPr>
              <w:t xml:space="preserve"> </w:t>
            </w:r>
            <w:r w:rsidRPr="005D6277">
              <w:rPr>
                <w:spacing w:val="-12"/>
                <w:sz w:val="24"/>
                <w:szCs w:val="24"/>
              </w:rPr>
              <w:t>актуальным</w:t>
            </w:r>
            <w:r w:rsidRPr="005D6277">
              <w:rPr>
                <w:spacing w:val="-5"/>
                <w:sz w:val="24"/>
                <w:szCs w:val="24"/>
              </w:rPr>
              <w:t xml:space="preserve"> </w:t>
            </w:r>
            <w:r w:rsidRPr="005D6277">
              <w:rPr>
                <w:spacing w:val="-12"/>
                <w:sz w:val="24"/>
                <w:szCs w:val="24"/>
              </w:rPr>
              <w:t>вопросам</w:t>
            </w:r>
            <w:r w:rsidRPr="005D6277">
              <w:rPr>
                <w:spacing w:val="-6"/>
                <w:sz w:val="24"/>
                <w:szCs w:val="24"/>
              </w:rPr>
              <w:t xml:space="preserve"> </w:t>
            </w:r>
            <w:r w:rsidRPr="005D6277">
              <w:rPr>
                <w:spacing w:val="-12"/>
                <w:sz w:val="24"/>
                <w:szCs w:val="24"/>
              </w:rPr>
              <w:t>применения</w:t>
            </w:r>
            <w:r w:rsidRPr="005D6277">
              <w:rPr>
                <w:spacing w:val="2"/>
                <w:sz w:val="24"/>
                <w:szCs w:val="24"/>
              </w:rPr>
              <w:t xml:space="preserve"> </w:t>
            </w:r>
            <w:r w:rsidRPr="005D6277">
              <w:rPr>
                <w:spacing w:val="-12"/>
                <w:sz w:val="24"/>
                <w:szCs w:val="24"/>
              </w:rPr>
              <w:t xml:space="preserve">законодательства </w:t>
            </w:r>
            <w:r w:rsidRPr="005D6277">
              <w:rPr>
                <w:sz w:val="24"/>
                <w:szCs w:val="24"/>
              </w:rPr>
              <w:t>о противодействии коррупции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24" w:right="114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1079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7.8.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56" w:right="41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Организация и проведение мероприятий, посвященных</w:t>
            </w:r>
            <w:r w:rsidRPr="005D6277">
              <w:rPr>
                <w:spacing w:val="8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Международному</w:t>
            </w:r>
            <w:r w:rsidRPr="005D6277">
              <w:rPr>
                <w:spacing w:val="8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дню</w:t>
            </w:r>
            <w:r w:rsidRPr="005D6277">
              <w:rPr>
                <w:spacing w:val="8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борьбы с коррупцией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spacing w:line="228" w:lineRule="auto"/>
              <w:ind w:left="310" w:right="29" w:firstLine="140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До 9 декабря 2025 г. </w:t>
            </w:r>
            <w:r w:rsidRPr="005D6277">
              <w:rPr>
                <w:spacing w:val="-4"/>
                <w:sz w:val="24"/>
                <w:szCs w:val="24"/>
              </w:rPr>
              <w:t>(по</w:t>
            </w:r>
            <w:r w:rsidRPr="005D6277">
              <w:rPr>
                <w:spacing w:val="-14"/>
                <w:sz w:val="24"/>
                <w:szCs w:val="24"/>
              </w:rPr>
              <w:t xml:space="preserve"> </w:t>
            </w:r>
            <w:r w:rsidRPr="005D6277">
              <w:rPr>
                <w:spacing w:val="-4"/>
                <w:sz w:val="24"/>
                <w:szCs w:val="24"/>
              </w:rPr>
              <w:t>отдельному</w:t>
            </w:r>
            <w:r w:rsidRPr="005D6277">
              <w:rPr>
                <w:spacing w:val="-13"/>
                <w:sz w:val="24"/>
                <w:szCs w:val="24"/>
              </w:rPr>
              <w:t xml:space="preserve"> </w:t>
            </w:r>
            <w:r w:rsidRPr="005D6277">
              <w:rPr>
                <w:spacing w:val="-4"/>
                <w:sz w:val="24"/>
                <w:szCs w:val="24"/>
              </w:rPr>
              <w:t>плану)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24" w:right="114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881"/>
        </w:trPr>
        <w:tc>
          <w:tcPr>
            <w:tcW w:w="14516" w:type="dxa"/>
            <w:gridSpan w:val="5"/>
          </w:tcPr>
          <w:p w:rsidR="008E5F5F" w:rsidRPr="005D6277" w:rsidRDefault="008E5F5F" w:rsidP="002D2038">
            <w:pPr>
              <w:pStyle w:val="TableParagraph"/>
              <w:ind w:left="2669"/>
              <w:jc w:val="left"/>
              <w:rPr>
                <w:b/>
                <w:sz w:val="24"/>
                <w:szCs w:val="24"/>
              </w:rPr>
            </w:pPr>
            <w:r w:rsidRPr="005D6277">
              <w:rPr>
                <w:b/>
                <w:sz w:val="24"/>
                <w:szCs w:val="24"/>
              </w:rPr>
              <w:t>8.</w:t>
            </w:r>
            <w:r w:rsidRPr="005D62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Взаимодействие</w:t>
            </w:r>
            <w:r w:rsidRPr="005D627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с</w:t>
            </w:r>
            <w:r w:rsidRPr="005D627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учреждениями,</w:t>
            </w:r>
            <w:r w:rsidRPr="005D627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созданными</w:t>
            </w:r>
            <w:r w:rsidRPr="005D62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для</w:t>
            </w:r>
            <w:r w:rsidRPr="005D627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выполнения</w:t>
            </w:r>
            <w:r w:rsidRPr="005D6277">
              <w:rPr>
                <w:b/>
                <w:spacing w:val="-2"/>
                <w:sz w:val="24"/>
                <w:szCs w:val="24"/>
              </w:rPr>
              <w:t xml:space="preserve"> задач,</w:t>
            </w:r>
          </w:p>
          <w:p w:rsidR="008E5F5F" w:rsidRPr="005D6277" w:rsidRDefault="008E5F5F" w:rsidP="002D2038">
            <w:pPr>
              <w:pStyle w:val="TableParagraph"/>
              <w:spacing w:before="0"/>
              <w:ind w:left="284"/>
              <w:jc w:val="left"/>
              <w:rPr>
                <w:b/>
                <w:sz w:val="24"/>
                <w:szCs w:val="24"/>
              </w:rPr>
            </w:pPr>
            <w:r w:rsidRPr="005D6277">
              <w:rPr>
                <w:b/>
                <w:sz w:val="24"/>
                <w:szCs w:val="24"/>
              </w:rPr>
              <w:t>поставленных</w:t>
            </w:r>
            <w:r w:rsidRPr="005D62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перед</w:t>
            </w:r>
            <w:r w:rsidRPr="005D62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D6277">
              <w:rPr>
                <w:b/>
                <w:sz w:val="24"/>
                <w:szCs w:val="24"/>
              </w:rPr>
              <w:t>учреждением</w:t>
            </w:r>
          </w:p>
        </w:tc>
      </w:tr>
    </w:tbl>
    <w:p w:rsidR="008E5F5F" w:rsidRPr="005D6277" w:rsidRDefault="008E5F5F" w:rsidP="00291522">
      <w:pPr>
        <w:pStyle w:val="BodyText"/>
        <w:spacing w:before="2"/>
        <w:rPr>
          <w:sz w:val="24"/>
          <w:szCs w:val="24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6237"/>
        <w:gridCol w:w="3260"/>
        <w:gridCol w:w="2410"/>
        <w:gridCol w:w="1843"/>
      </w:tblGrid>
      <w:tr w:rsidR="008E5F5F" w:rsidRPr="005D6277" w:rsidTr="002D2038">
        <w:trPr>
          <w:trHeight w:val="757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left="194" w:right="176" w:firstLine="55"/>
              <w:jc w:val="left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 xml:space="preserve">№ </w:t>
            </w:r>
            <w:r w:rsidRPr="005D6277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spacing w:before="218"/>
              <w:ind w:left="10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Наименование </w:t>
            </w:r>
            <w:r w:rsidRPr="005D6277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926" w:right="711" w:firstLine="326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923" w:hanging="628"/>
              <w:jc w:val="left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 xml:space="preserve">Ответственные </w:t>
            </w:r>
            <w:r w:rsidRPr="005D6277">
              <w:rPr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218"/>
              <w:ind w:left="10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Примечание</w:t>
            </w:r>
          </w:p>
        </w:tc>
      </w:tr>
      <w:tr w:rsidR="008E5F5F" w:rsidRPr="005D6277" w:rsidTr="002D2038">
        <w:trPr>
          <w:trHeight w:val="435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302"/>
              <w:jc w:val="right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4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124" w:right="114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ind w:left="10"/>
              <w:rPr>
                <w:sz w:val="24"/>
                <w:szCs w:val="24"/>
              </w:rPr>
            </w:pPr>
            <w:r w:rsidRPr="005D6277">
              <w:rPr>
                <w:spacing w:val="-10"/>
                <w:sz w:val="24"/>
                <w:szCs w:val="24"/>
              </w:rPr>
              <w:t>5</w:t>
            </w:r>
          </w:p>
        </w:tc>
      </w:tr>
      <w:tr w:rsidR="008E5F5F" w:rsidRPr="005D6277" w:rsidTr="002D2038">
        <w:trPr>
          <w:trHeight w:val="2367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8.</w:t>
            </w:r>
            <w:r>
              <w:rPr>
                <w:spacing w:val="-4"/>
                <w:sz w:val="24"/>
                <w:szCs w:val="24"/>
              </w:rPr>
              <w:t>1</w:t>
            </w:r>
            <w:r w:rsidRPr="005D6277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56" w:right="42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Обеспечение размещения на официальных сайтах п учреждения актуальной информации об антикоррупционной деятельности (с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учетом</w:t>
            </w:r>
            <w:r w:rsidRPr="005D6277">
              <w:rPr>
                <w:spacing w:val="4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рекомендаций</w:t>
            </w:r>
            <w:r w:rsidRPr="005D6277">
              <w:rPr>
                <w:spacing w:val="4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Министерства</w:t>
            </w:r>
            <w:r w:rsidRPr="005D6277">
              <w:rPr>
                <w:spacing w:val="4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труда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и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социальной защиты Российской Федерации, установленных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приказом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от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07.10.2013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№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530н)</w:t>
            </w:r>
            <w:r w:rsidRPr="005D6277">
              <w:rPr>
                <w:spacing w:val="8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и</w:t>
            </w:r>
            <w:r w:rsidRPr="005D6277">
              <w:rPr>
                <w:spacing w:val="-7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ежемесячное</w:t>
            </w:r>
            <w:r w:rsidRPr="005D6277">
              <w:rPr>
                <w:spacing w:val="-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обновление</w:t>
            </w:r>
            <w:r w:rsidRPr="005D6277">
              <w:rPr>
                <w:spacing w:val="-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указанной</w:t>
            </w:r>
            <w:r w:rsidRPr="005D6277">
              <w:rPr>
                <w:spacing w:val="-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информации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333" w:right="323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 xml:space="preserve">В течение 2025 </w:t>
            </w:r>
            <w:r w:rsidRPr="005D627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65" w:right="53" w:hanging="1"/>
              <w:rPr>
                <w:spacing w:val="-2"/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Д.В. Романченко</w:t>
            </w:r>
          </w:p>
          <w:p w:rsidR="008E5F5F" w:rsidRPr="005D6277" w:rsidRDefault="008E5F5F" w:rsidP="002D2038">
            <w:pPr>
              <w:pStyle w:val="TableParagraph"/>
              <w:ind w:left="65" w:right="53" w:hanging="1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2689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8.</w:t>
            </w:r>
            <w:r>
              <w:rPr>
                <w:spacing w:val="-4"/>
                <w:sz w:val="24"/>
                <w:szCs w:val="24"/>
              </w:rPr>
              <w:t>2</w:t>
            </w:r>
            <w:r w:rsidRPr="005D6277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ind w:left="56" w:right="44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Организация контроля за соблюдением законодательства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5D6277">
              <w:rPr>
                <w:sz w:val="24"/>
                <w:szCs w:val="24"/>
              </w:rPr>
              <w:t>Российской</w:t>
            </w:r>
            <w:r w:rsidRPr="005D6277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5D6277">
              <w:rPr>
                <w:sz w:val="24"/>
                <w:szCs w:val="24"/>
              </w:rPr>
              <w:t>Федерации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и</w:t>
            </w:r>
            <w:r w:rsidRPr="005D6277">
              <w:rPr>
                <w:spacing w:val="-3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Ростовской области о противодействии коррупции в учреждении, созданных для выполнения задач, поставленных перед</w:t>
            </w:r>
            <w:r w:rsidRPr="005D6277">
              <w:rPr>
                <w:spacing w:val="8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 xml:space="preserve">учреждением, мер </w:t>
            </w:r>
            <w:r w:rsidRPr="005D6277">
              <w:rPr>
                <w:spacing w:val="-6"/>
                <w:sz w:val="24"/>
                <w:szCs w:val="24"/>
              </w:rPr>
              <w:t>по профилактике</w:t>
            </w:r>
            <w:r w:rsidRPr="005D6277">
              <w:rPr>
                <w:spacing w:val="-39"/>
                <w:sz w:val="24"/>
                <w:szCs w:val="24"/>
              </w:rPr>
              <w:t xml:space="preserve"> </w:t>
            </w:r>
            <w:r w:rsidRPr="005D6277">
              <w:rPr>
                <w:spacing w:val="-6"/>
                <w:sz w:val="24"/>
                <w:szCs w:val="24"/>
              </w:rPr>
              <w:t>коррупционных правонарушений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491" w:right="478" w:hanging="1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В</w:t>
            </w:r>
            <w:r w:rsidRPr="005D6277">
              <w:rPr>
                <w:spacing w:val="-9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порядке</w:t>
            </w:r>
            <w:r w:rsidRPr="005D6277">
              <w:rPr>
                <w:spacing w:val="-9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и</w:t>
            </w:r>
            <w:r w:rsidRPr="005D6277">
              <w:rPr>
                <w:spacing w:val="-1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 xml:space="preserve">сроки, </w:t>
            </w:r>
            <w:r w:rsidRPr="005D6277">
              <w:rPr>
                <w:spacing w:val="-2"/>
                <w:sz w:val="24"/>
                <w:szCs w:val="24"/>
              </w:rPr>
              <w:t>установленные действующим законодательством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65" w:right="53" w:hanging="1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Д.В. Романченко</w:t>
            </w:r>
          </w:p>
          <w:p w:rsidR="008E5F5F" w:rsidRPr="005D6277" w:rsidRDefault="008E5F5F" w:rsidP="002D2038">
            <w:pPr>
              <w:pStyle w:val="TableParagraph"/>
              <w:ind w:left="65" w:right="53" w:hanging="1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8E5F5F" w:rsidRPr="005D6277" w:rsidTr="002D2038">
        <w:trPr>
          <w:trHeight w:val="2207"/>
        </w:trPr>
        <w:tc>
          <w:tcPr>
            <w:tcW w:w="766" w:type="dxa"/>
          </w:tcPr>
          <w:p w:rsidR="008E5F5F" w:rsidRPr="005D6277" w:rsidRDefault="008E5F5F" w:rsidP="002D2038">
            <w:pPr>
              <w:pStyle w:val="TableParagraph"/>
              <w:ind w:right="278"/>
              <w:jc w:val="right"/>
              <w:rPr>
                <w:sz w:val="24"/>
                <w:szCs w:val="24"/>
              </w:rPr>
            </w:pPr>
            <w:r w:rsidRPr="005D6277">
              <w:rPr>
                <w:spacing w:val="-4"/>
                <w:sz w:val="24"/>
                <w:szCs w:val="24"/>
              </w:rPr>
              <w:t>8.</w:t>
            </w:r>
            <w:r>
              <w:rPr>
                <w:spacing w:val="-4"/>
                <w:sz w:val="24"/>
                <w:szCs w:val="24"/>
              </w:rPr>
              <w:t>3</w:t>
            </w:r>
            <w:r w:rsidRPr="005D6277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E5F5F" w:rsidRPr="005D6277" w:rsidRDefault="008E5F5F" w:rsidP="002D2038">
            <w:pPr>
              <w:pStyle w:val="TableParagraph"/>
              <w:tabs>
                <w:tab w:val="left" w:pos="1551"/>
                <w:tab w:val="left" w:pos="4884"/>
              </w:tabs>
              <w:ind w:left="56" w:right="44"/>
              <w:jc w:val="both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Внесение</w:t>
            </w:r>
            <w:r w:rsidRPr="005D6277">
              <w:rPr>
                <w:spacing w:val="-12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изменений</w:t>
            </w:r>
            <w:r w:rsidRPr="005D6277">
              <w:rPr>
                <w:spacing w:val="-12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в</w:t>
            </w:r>
            <w:r w:rsidRPr="005D6277">
              <w:rPr>
                <w:spacing w:val="-12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действующие</w:t>
            </w:r>
            <w:r w:rsidRPr="005D6277">
              <w:rPr>
                <w:spacing w:val="-12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планы</w:t>
            </w:r>
            <w:r w:rsidRPr="005D6277">
              <w:rPr>
                <w:spacing w:val="-12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 xml:space="preserve">работы </w:t>
            </w:r>
            <w:r w:rsidRPr="005D6277">
              <w:rPr>
                <w:spacing w:val="-6"/>
                <w:sz w:val="24"/>
                <w:szCs w:val="24"/>
              </w:rPr>
              <w:t>по</w:t>
            </w:r>
            <w:r w:rsidRPr="005D6277">
              <w:rPr>
                <w:spacing w:val="-2"/>
                <w:sz w:val="24"/>
                <w:szCs w:val="24"/>
              </w:rPr>
              <w:t>противодействию</w:t>
            </w:r>
            <w:r>
              <w:rPr>
                <w:sz w:val="24"/>
                <w:szCs w:val="24"/>
              </w:rPr>
              <w:t xml:space="preserve"> </w:t>
            </w:r>
            <w:r w:rsidRPr="005D6277">
              <w:rPr>
                <w:spacing w:val="-2"/>
                <w:sz w:val="24"/>
                <w:szCs w:val="24"/>
              </w:rPr>
              <w:t xml:space="preserve">коррупции </w:t>
            </w:r>
            <w:r w:rsidRPr="005D6277">
              <w:rPr>
                <w:sz w:val="24"/>
                <w:szCs w:val="24"/>
              </w:rPr>
              <w:t>в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учреждении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в</w:t>
            </w:r>
            <w:r w:rsidRPr="005D6277">
              <w:rPr>
                <w:spacing w:val="-17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соответствии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с настоящим</w:t>
            </w:r>
            <w:r w:rsidRPr="005D6277">
              <w:rPr>
                <w:spacing w:val="8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планом,</w:t>
            </w:r>
            <w:r w:rsidRPr="005D6277">
              <w:rPr>
                <w:spacing w:val="8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обеспечение</w:t>
            </w:r>
            <w:r w:rsidRPr="005D6277">
              <w:rPr>
                <w:spacing w:val="80"/>
                <w:sz w:val="24"/>
                <w:szCs w:val="24"/>
              </w:rPr>
              <w:t xml:space="preserve">  </w:t>
            </w:r>
            <w:r w:rsidRPr="005D6277">
              <w:rPr>
                <w:sz w:val="24"/>
                <w:szCs w:val="24"/>
              </w:rPr>
              <w:t>контроля</w:t>
            </w:r>
            <w:r w:rsidRPr="005D6277">
              <w:rPr>
                <w:spacing w:val="40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их выполнения</w:t>
            </w:r>
          </w:p>
        </w:tc>
        <w:tc>
          <w:tcPr>
            <w:tcW w:w="3260" w:type="dxa"/>
          </w:tcPr>
          <w:p w:rsidR="008E5F5F" w:rsidRPr="005D6277" w:rsidRDefault="008E5F5F" w:rsidP="002D2038">
            <w:pPr>
              <w:pStyle w:val="TableParagraph"/>
              <w:ind w:left="450" w:right="29" w:hanging="335"/>
              <w:jc w:val="left"/>
              <w:rPr>
                <w:sz w:val="24"/>
                <w:szCs w:val="24"/>
              </w:rPr>
            </w:pPr>
            <w:r w:rsidRPr="005D6277">
              <w:rPr>
                <w:sz w:val="24"/>
                <w:szCs w:val="24"/>
              </w:rPr>
              <w:t>Контроль</w:t>
            </w:r>
            <w:r w:rsidRPr="005D6277">
              <w:rPr>
                <w:spacing w:val="-18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их</w:t>
            </w:r>
            <w:r w:rsidRPr="005D6277">
              <w:rPr>
                <w:spacing w:val="-17"/>
                <w:sz w:val="24"/>
                <w:szCs w:val="24"/>
              </w:rPr>
              <w:t xml:space="preserve"> </w:t>
            </w:r>
            <w:r w:rsidRPr="005D6277">
              <w:rPr>
                <w:sz w:val="24"/>
                <w:szCs w:val="24"/>
              </w:rPr>
              <w:t>выполнения в течение 2025 года</w:t>
            </w:r>
          </w:p>
        </w:tc>
        <w:tc>
          <w:tcPr>
            <w:tcW w:w="2410" w:type="dxa"/>
          </w:tcPr>
          <w:p w:rsidR="008E5F5F" w:rsidRPr="005D6277" w:rsidRDefault="008E5F5F" w:rsidP="002D2038">
            <w:pPr>
              <w:pStyle w:val="TableParagraph"/>
              <w:ind w:left="65" w:right="53" w:hanging="1"/>
              <w:rPr>
                <w:spacing w:val="-2"/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Д.В.Романченко</w:t>
            </w:r>
          </w:p>
          <w:p w:rsidR="008E5F5F" w:rsidRPr="005D6277" w:rsidRDefault="008E5F5F" w:rsidP="002D2038">
            <w:pPr>
              <w:pStyle w:val="TableParagraph"/>
              <w:ind w:left="65" w:right="53" w:hanging="1"/>
              <w:rPr>
                <w:sz w:val="24"/>
                <w:szCs w:val="24"/>
              </w:rPr>
            </w:pPr>
            <w:r w:rsidRPr="005D6277">
              <w:rPr>
                <w:spacing w:val="-2"/>
                <w:sz w:val="24"/>
                <w:szCs w:val="24"/>
              </w:rPr>
              <w:t>С.В. Яковлев</w:t>
            </w:r>
          </w:p>
        </w:tc>
        <w:tc>
          <w:tcPr>
            <w:tcW w:w="1843" w:type="dxa"/>
          </w:tcPr>
          <w:p w:rsidR="008E5F5F" w:rsidRPr="005D6277" w:rsidRDefault="008E5F5F" w:rsidP="002D2038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:rsidR="008E5F5F" w:rsidRPr="005D6277" w:rsidRDefault="008E5F5F" w:rsidP="00291522">
      <w:pPr>
        <w:pStyle w:val="BodyText"/>
        <w:spacing w:before="3"/>
        <w:rPr>
          <w:sz w:val="24"/>
          <w:szCs w:val="24"/>
        </w:rPr>
      </w:pPr>
    </w:p>
    <w:p w:rsidR="008E5F5F" w:rsidRDefault="008E5F5F" w:rsidP="008D2F59">
      <w:pPr>
        <w:pStyle w:val="BodyText"/>
        <w:tabs>
          <w:tab w:val="left" w:pos="13146"/>
        </w:tabs>
      </w:pPr>
      <w:r w:rsidRPr="005D6277">
        <w:rPr>
          <w:sz w:val="24"/>
          <w:szCs w:val="24"/>
        </w:rPr>
        <w:t xml:space="preserve">Заместитель директора по УВР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</w:t>
      </w:r>
      <w:r w:rsidRPr="005D62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5D6277">
        <w:rPr>
          <w:sz w:val="24"/>
          <w:szCs w:val="24"/>
        </w:rPr>
        <w:t>С.В. Яковлев</w:t>
      </w:r>
    </w:p>
    <w:p w:rsidR="008E5F5F" w:rsidRPr="005D6277" w:rsidRDefault="008E5F5F" w:rsidP="00291522">
      <w:pPr>
        <w:pStyle w:val="TableParagraph"/>
        <w:jc w:val="left"/>
        <w:rPr>
          <w:sz w:val="24"/>
          <w:szCs w:val="24"/>
        </w:rPr>
        <w:sectPr w:rsidR="008E5F5F" w:rsidRPr="005D6277">
          <w:pgSz w:w="16840" w:h="11910" w:orient="landscape"/>
          <w:pgMar w:top="820" w:right="708" w:bottom="1260" w:left="1417" w:header="0" w:footer="1051" w:gutter="0"/>
          <w:cols w:space="720"/>
        </w:sectPr>
      </w:pPr>
    </w:p>
    <w:p w:rsidR="008E5F5F" w:rsidRPr="005D6277" w:rsidRDefault="008E5F5F" w:rsidP="00291522">
      <w:pPr>
        <w:pStyle w:val="TableParagraph"/>
        <w:jc w:val="left"/>
        <w:rPr>
          <w:sz w:val="24"/>
          <w:szCs w:val="24"/>
        </w:rPr>
        <w:sectPr w:rsidR="008E5F5F" w:rsidRPr="005D6277">
          <w:pgSz w:w="16840" w:h="11910" w:orient="landscape"/>
          <w:pgMar w:top="820" w:right="708" w:bottom="1260" w:left="1417" w:header="0" w:footer="1051" w:gutter="0"/>
          <w:cols w:space="720"/>
        </w:sectPr>
      </w:pPr>
    </w:p>
    <w:p w:rsidR="008E5F5F" w:rsidRPr="005D6277" w:rsidRDefault="008E5F5F">
      <w:pPr>
        <w:pStyle w:val="TableParagraph"/>
        <w:jc w:val="left"/>
        <w:rPr>
          <w:sz w:val="24"/>
          <w:szCs w:val="24"/>
        </w:rPr>
        <w:sectPr w:rsidR="008E5F5F" w:rsidRPr="005D6277">
          <w:pgSz w:w="16840" w:h="11910" w:orient="landscape"/>
          <w:pgMar w:top="820" w:right="708" w:bottom="1260" w:left="1417" w:header="0" w:footer="1051" w:gutter="0"/>
          <w:cols w:space="720"/>
        </w:sectPr>
      </w:pPr>
    </w:p>
    <w:p w:rsidR="008E5F5F" w:rsidRPr="005D6277" w:rsidRDefault="008E5F5F">
      <w:pPr>
        <w:pStyle w:val="BodyText"/>
        <w:spacing w:before="2"/>
        <w:rPr>
          <w:sz w:val="24"/>
          <w:szCs w:val="24"/>
        </w:rPr>
      </w:pPr>
    </w:p>
    <w:p w:rsidR="008E5F5F" w:rsidRPr="005D6277" w:rsidRDefault="008E5F5F">
      <w:pPr>
        <w:pStyle w:val="TableParagraph"/>
        <w:jc w:val="left"/>
        <w:rPr>
          <w:sz w:val="24"/>
          <w:szCs w:val="24"/>
        </w:rPr>
        <w:sectPr w:rsidR="008E5F5F" w:rsidRPr="005D6277">
          <w:pgSz w:w="16840" w:h="11910" w:orient="landscape"/>
          <w:pgMar w:top="820" w:right="708" w:bottom="1260" w:left="1417" w:header="0" w:footer="1051" w:gutter="0"/>
          <w:cols w:space="720"/>
        </w:sectPr>
      </w:pPr>
    </w:p>
    <w:p w:rsidR="008E5F5F" w:rsidRPr="005D6277" w:rsidRDefault="008E5F5F">
      <w:pPr>
        <w:pStyle w:val="BodyText"/>
        <w:spacing w:before="2"/>
        <w:rPr>
          <w:sz w:val="24"/>
          <w:szCs w:val="24"/>
        </w:rPr>
      </w:pPr>
    </w:p>
    <w:p w:rsidR="008E5F5F" w:rsidRPr="005D6277" w:rsidRDefault="008E5F5F">
      <w:pPr>
        <w:pStyle w:val="TableParagraph"/>
        <w:jc w:val="left"/>
        <w:rPr>
          <w:sz w:val="24"/>
          <w:szCs w:val="24"/>
        </w:rPr>
        <w:sectPr w:rsidR="008E5F5F" w:rsidRPr="005D6277">
          <w:pgSz w:w="16840" w:h="11910" w:orient="landscape"/>
          <w:pgMar w:top="820" w:right="708" w:bottom="1260" w:left="1417" w:header="0" w:footer="1051" w:gutter="0"/>
          <w:cols w:space="720"/>
        </w:sectPr>
      </w:pPr>
    </w:p>
    <w:p w:rsidR="008E5F5F" w:rsidRPr="005D6277" w:rsidRDefault="008E5F5F">
      <w:pPr>
        <w:pStyle w:val="BodyText"/>
        <w:spacing w:before="2"/>
        <w:rPr>
          <w:sz w:val="24"/>
          <w:szCs w:val="24"/>
        </w:rPr>
      </w:pPr>
    </w:p>
    <w:p w:rsidR="008E5F5F" w:rsidRPr="005D6277" w:rsidRDefault="008E5F5F">
      <w:pPr>
        <w:pStyle w:val="TableParagraph"/>
        <w:jc w:val="left"/>
        <w:rPr>
          <w:sz w:val="24"/>
          <w:szCs w:val="24"/>
        </w:rPr>
        <w:sectPr w:rsidR="008E5F5F" w:rsidRPr="005D6277">
          <w:pgSz w:w="16840" w:h="11910" w:orient="landscape"/>
          <w:pgMar w:top="820" w:right="708" w:bottom="1260" w:left="1417" w:header="0" w:footer="1051" w:gutter="0"/>
          <w:cols w:space="720"/>
        </w:sectPr>
      </w:pPr>
    </w:p>
    <w:p w:rsidR="008E5F5F" w:rsidRPr="005D6277" w:rsidRDefault="008E5F5F">
      <w:pPr>
        <w:pStyle w:val="TableParagraph"/>
        <w:jc w:val="left"/>
        <w:rPr>
          <w:sz w:val="24"/>
          <w:szCs w:val="24"/>
        </w:rPr>
        <w:sectPr w:rsidR="008E5F5F" w:rsidRPr="005D6277">
          <w:pgSz w:w="16840" w:h="11910" w:orient="landscape"/>
          <w:pgMar w:top="820" w:right="708" w:bottom="1260" w:left="1417" w:header="0" w:footer="1051" w:gutter="0"/>
          <w:cols w:space="720"/>
        </w:sectPr>
      </w:pPr>
    </w:p>
    <w:p w:rsidR="008E5F5F" w:rsidRPr="005D6277" w:rsidRDefault="008E5F5F">
      <w:pPr>
        <w:pStyle w:val="TableParagraph"/>
        <w:jc w:val="left"/>
        <w:rPr>
          <w:sz w:val="24"/>
          <w:szCs w:val="24"/>
        </w:rPr>
        <w:sectPr w:rsidR="008E5F5F" w:rsidRPr="005D6277">
          <w:pgSz w:w="16840" w:h="11910" w:orient="landscape"/>
          <w:pgMar w:top="820" w:right="708" w:bottom="1260" w:left="1417" w:header="0" w:footer="1051" w:gutter="0"/>
          <w:cols w:space="720"/>
        </w:sectPr>
      </w:pPr>
    </w:p>
    <w:p w:rsidR="008E5F5F" w:rsidRPr="005D6277" w:rsidRDefault="008E5F5F">
      <w:pPr>
        <w:pStyle w:val="TableParagraph"/>
        <w:jc w:val="left"/>
        <w:rPr>
          <w:sz w:val="24"/>
          <w:szCs w:val="24"/>
        </w:rPr>
        <w:sectPr w:rsidR="008E5F5F" w:rsidRPr="005D6277">
          <w:pgSz w:w="16840" w:h="11910" w:orient="landscape"/>
          <w:pgMar w:top="820" w:right="708" w:bottom="1260" w:left="1417" w:header="0" w:footer="1051" w:gutter="0"/>
          <w:cols w:space="720"/>
        </w:sectPr>
      </w:pPr>
    </w:p>
    <w:p w:rsidR="008E5F5F" w:rsidRPr="005D6277" w:rsidRDefault="008E5F5F">
      <w:pPr>
        <w:pStyle w:val="TableParagraph"/>
        <w:jc w:val="left"/>
        <w:rPr>
          <w:sz w:val="24"/>
          <w:szCs w:val="24"/>
        </w:rPr>
        <w:sectPr w:rsidR="008E5F5F" w:rsidRPr="005D6277">
          <w:pgSz w:w="16840" w:h="11910" w:orient="landscape"/>
          <w:pgMar w:top="820" w:right="708" w:bottom="1260" w:left="1417" w:header="0" w:footer="1051" w:gutter="0"/>
          <w:cols w:space="720"/>
        </w:sectPr>
      </w:pPr>
    </w:p>
    <w:p w:rsidR="008E5F5F" w:rsidRPr="005D6277" w:rsidRDefault="008E5F5F">
      <w:pPr>
        <w:pStyle w:val="TableParagraph"/>
        <w:jc w:val="left"/>
        <w:rPr>
          <w:sz w:val="24"/>
          <w:szCs w:val="24"/>
        </w:rPr>
        <w:sectPr w:rsidR="008E5F5F" w:rsidRPr="005D6277">
          <w:pgSz w:w="16840" w:h="11910" w:orient="landscape"/>
          <w:pgMar w:top="820" w:right="708" w:bottom="1260" w:left="1417" w:header="0" w:footer="1051" w:gutter="0"/>
          <w:cols w:space="720"/>
        </w:sectPr>
      </w:pPr>
    </w:p>
    <w:p w:rsidR="008E5F5F" w:rsidRPr="005D6277" w:rsidRDefault="008E5F5F">
      <w:pPr>
        <w:pStyle w:val="TableParagraph"/>
        <w:jc w:val="left"/>
        <w:rPr>
          <w:sz w:val="24"/>
          <w:szCs w:val="24"/>
        </w:rPr>
        <w:sectPr w:rsidR="008E5F5F" w:rsidRPr="005D6277">
          <w:pgSz w:w="16840" w:h="11910" w:orient="landscape"/>
          <w:pgMar w:top="820" w:right="708" w:bottom="1260" w:left="1417" w:header="0" w:footer="1051" w:gutter="0"/>
          <w:cols w:space="720"/>
        </w:sectPr>
      </w:pPr>
    </w:p>
    <w:p w:rsidR="008E5F5F" w:rsidRPr="005D6277" w:rsidRDefault="008E5F5F">
      <w:pPr>
        <w:pStyle w:val="BodyText"/>
        <w:spacing w:before="2"/>
        <w:rPr>
          <w:sz w:val="24"/>
          <w:szCs w:val="24"/>
        </w:rPr>
      </w:pPr>
    </w:p>
    <w:p w:rsidR="008E5F5F" w:rsidRPr="005D6277" w:rsidRDefault="008E5F5F">
      <w:pPr>
        <w:pStyle w:val="TableParagraph"/>
        <w:jc w:val="left"/>
        <w:rPr>
          <w:sz w:val="24"/>
          <w:szCs w:val="24"/>
        </w:rPr>
        <w:sectPr w:rsidR="008E5F5F" w:rsidRPr="005D6277">
          <w:pgSz w:w="16840" w:h="11910" w:orient="landscape"/>
          <w:pgMar w:top="820" w:right="708" w:bottom="1260" w:left="1417" w:header="0" w:footer="1051" w:gutter="0"/>
          <w:cols w:space="720"/>
        </w:sectPr>
      </w:pPr>
    </w:p>
    <w:p w:rsidR="008E5F5F" w:rsidRPr="005D6277" w:rsidRDefault="008E5F5F">
      <w:pPr>
        <w:pStyle w:val="TableParagraph"/>
        <w:jc w:val="left"/>
        <w:rPr>
          <w:sz w:val="24"/>
          <w:szCs w:val="24"/>
        </w:rPr>
        <w:sectPr w:rsidR="008E5F5F" w:rsidRPr="005D6277">
          <w:pgSz w:w="16840" w:h="11910" w:orient="landscape"/>
          <w:pgMar w:top="820" w:right="708" w:bottom="1260" w:left="1417" w:header="0" w:footer="1051" w:gutter="0"/>
          <w:cols w:space="720"/>
        </w:sectPr>
      </w:pPr>
    </w:p>
    <w:p w:rsidR="008E5F5F" w:rsidRPr="005D6277" w:rsidRDefault="008E5F5F">
      <w:pPr>
        <w:pStyle w:val="TableParagraph"/>
        <w:jc w:val="left"/>
        <w:rPr>
          <w:sz w:val="24"/>
          <w:szCs w:val="24"/>
        </w:rPr>
        <w:sectPr w:rsidR="008E5F5F" w:rsidRPr="005D6277">
          <w:pgSz w:w="16840" w:h="11910" w:orient="landscape"/>
          <w:pgMar w:top="820" w:right="708" w:bottom="1260" w:left="1417" w:header="0" w:footer="1051" w:gutter="0"/>
          <w:cols w:space="720"/>
        </w:sectPr>
      </w:pPr>
    </w:p>
    <w:p w:rsidR="008E5F5F" w:rsidRPr="005D6277" w:rsidRDefault="008E5F5F">
      <w:pPr>
        <w:pStyle w:val="TableParagraph"/>
        <w:jc w:val="left"/>
        <w:rPr>
          <w:sz w:val="24"/>
          <w:szCs w:val="24"/>
        </w:rPr>
        <w:sectPr w:rsidR="008E5F5F" w:rsidRPr="005D6277">
          <w:pgSz w:w="16840" w:h="11910" w:orient="landscape"/>
          <w:pgMar w:top="820" w:right="708" w:bottom="1260" w:left="1417" w:header="0" w:footer="1051" w:gutter="0"/>
          <w:cols w:space="720"/>
        </w:sectPr>
      </w:pPr>
    </w:p>
    <w:p w:rsidR="008E5F5F" w:rsidRPr="005D6277" w:rsidRDefault="008E5F5F">
      <w:pPr>
        <w:pStyle w:val="TableParagraph"/>
        <w:jc w:val="left"/>
        <w:rPr>
          <w:sz w:val="24"/>
          <w:szCs w:val="24"/>
        </w:rPr>
        <w:sectPr w:rsidR="008E5F5F" w:rsidRPr="005D6277">
          <w:pgSz w:w="16840" w:h="11910" w:orient="landscape"/>
          <w:pgMar w:top="820" w:right="708" w:bottom="1260" w:left="1417" w:header="0" w:footer="1051" w:gutter="0"/>
          <w:cols w:space="720"/>
        </w:sectPr>
      </w:pPr>
    </w:p>
    <w:p w:rsidR="008E5F5F" w:rsidRPr="005D6277" w:rsidRDefault="008E5F5F">
      <w:pPr>
        <w:pStyle w:val="BodyText"/>
        <w:spacing w:before="2"/>
        <w:rPr>
          <w:sz w:val="24"/>
          <w:szCs w:val="24"/>
        </w:rPr>
      </w:pPr>
    </w:p>
    <w:p w:rsidR="008E5F5F" w:rsidRPr="005D6277" w:rsidRDefault="008E5F5F">
      <w:pPr>
        <w:pStyle w:val="TableParagraph"/>
        <w:jc w:val="left"/>
        <w:rPr>
          <w:sz w:val="24"/>
          <w:szCs w:val="24"/>
        </w:rPr>
        <w:sectPr w:rsidR="008E5F5F" w:rsidRPr="005D6277">
          <w:pgSz w:w="16840" w:h="11910" w:orient="landscape"/>
          <w:pgMar w:top="820" w:right="708" w:bottom="1260" w:left="1417" w:header="0" w:footer="1051" w:gutter="0"/>
          <w:cols w:space="720"/>
        </w:sectPr>
      </w:pPr>
    </w:p>
    <w:p w:rsidR="008E5F5F" w:rsidRDefault="008E5F5F" w:rsidP="00291522">
      <w:pPr>
        <w:pStyle w:val="BodyText"/>
        <w:spacing w:before="2"/>
      </w:pPr>
    </w:p>
    <w:sectPr w:rsidR="008E5F5F" w:rsidSect="005120FA">
      <w:pgSz w:w="16840" w:h="11910" w:orient="landscape"/>
      <w:pgMar w:top="820" w:right="708" w:bottom="1260" w:left="1417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5F" w:rsidRDefault="008E5F5F">
      <w:r>
        <w:separator/>
      </w:r>
    </w:p>
  </w:endnote>
  <w:endnote w:type="continuationSeparator" w:id="0">
    <w:p w:rsidR="008E5F5F" w:rsidRDefault="008E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F5F" w:rsidRDefault="008E5F5F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2049" type="#_x0000_t202" style="position:absolute;margin-left:792.05pt;margin-top:531.1pt;width:17pt;height:15.3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" filled="f" stroked="f">
          <v:path arrowok="t"/>
          <v:textbox inset="0,0,0,0">
            <w:txbxContent>
              <w:p w:rsidR="008E5F5F" w:rsidRDefault="008E5F5F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noProof/>
                    <w:spacing w:val="-5"/>
                    <w:sz w:val="24"/>
                  </w:rPr>
                  <w:t>2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5F" w:rsidRDefault="008E5F5F">
      <w:r>
        <w:separator/>
      </w:r>
    </w:p>
  </w:footnote>
  <w:footnote w:type="continuationSeparator" w:id="0">
    <w:p w:rsidR="008E5F5F" w:rsidRDefault="008E5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55B57"/>
    <w:multiLevelType w:val="hybridMultilevel"/>
    <w:tmpl w:val="FFFFFFFF"/>
    <w:lvl w:ilvl="0" w:tplc="DB34060C">
      <w:start w:val="1"/>
      <w:numFmt w:val="decimal"/>
      <w:lvlText w:val="%1."/>
      <w:lvlJc w:val="left"/>
      <w:pPr>
        <w:ind w:left="1" w:hanging="429"/>
      </w:pPr>
      <w:rPr>
        <w:rFonts w:cs="Times New Roman" w:hint="default"/>
        <w:spacing w:val="0"/>
        <w:w w:val="100"/>
      </w:rPr>
    </w:lvl>
    <w:lvl w:ilvl="1" w:tplc="5A167074">
      <w:numFmt w:val="bullet"/>
      <w:lvlText w:val="•"/>
      <w:lvlJc w:val="left"/>
      <w:pPr>
        <w:ind w:left="1020" w:hanging="429"/>
      </w:pPr>
      <w:rPr>
        <w:rFonts w:hint="default"/>
      </w:rPr>
    </w:lvl>
    <w:lvl w:ilvl="2" w:tplc="7A429EEA">
      <w:numFmt w:val="bullet"/>
      <w:lvlText w:val="•"/>
      <w:lvlJc w:val="left"/>
      <w:pPr>
        <w:ind w:left="2041" w:hanging="429"/>
      </w:pPr>
      <w:rPr>
        <w:rFonts w:hint="default"/>
      </w:rPr>
    </w:lvl>
    <w:lvl w:ilvl="3" w:tplc="21E258E2">
      <w:numFmt w:val="bullet"/>
      <w:lvlText w:val="•"/>
      <w:lvlJc w:val="left"/>
      <w:pPr>
        <w:ind w:left="3062" w:hanging="429"/>
      </w:pPr>
      <w:rPr>
        <w:rFonts w:hint="default"/>
      </w:rPr>
    </w:lvl>
    <w:lvl w:ilvl="4" w:tplc="6636C1D2">
      <w:numFmt w:val="bullet"/>
      <w:lvlText w:val="•"/>
      <w:lvlJc w:val="left"/>
      <w:pPr>
        <w:ind w:left="4082" w:hanging="429"/>
      </w:pPr>
      <w:rPr>
        <w:rFonts w:hint="default"/>
      </w:rPr>
    </w:lvl>
    <w:lvl w:ilvl="5" w:tplc="3E62918A">
      <w:numFmt w:val="bullet"/>
      <w:lvlText w:val="•"/>
      <w:lvlJc w:val="left"/>
      <w:pPr>
        <w:ind w:left="5103" w:hanging="429"/>
      </w:pPr>
      <w:rPr>
        <w:rFonts w:hint="default"/>
      </w:rPr>
    </w:lvl>
    <w:lvl w:ilvl="6" w:tplc="DB0021C8">
      <w:numFmt w:val="bullet"/>
      <w:lvlText w:val="•"/>
      <w:lvlJc w:val="left"/>
      <w:pPr>
        <w:ind w:left="6124" w:hanging="429"/>
      </w:pPr>
      <w:rPr>
        <w:rFonts w:hint="default"/>
      </w:rPr>
    </w:lvl>
    <w:lvl w:ilvl="7" w:tplc="5658FE06">
      <w:numFmt w:val="bullet"/>
      <w:lvlText w:val="•"/>
      <w:lvlJc w:val="left"/>
      <w:pPr>
        <w:ind w:left="7144" w:hanging="429"/>
      </w:pPr>
      <w:rPr>
        <w:rFonts w:hint="default"/>
      </w:rPr>
    </w:lvl>
    <w:lvl w:ilvl="8" w:tplc="E3D4F590">
      <w:numFmt w:val="bullet"/>
      <w:lvlText w:val="•"/>
      <w:lvlJc w:val="left"/>
      <w:pPr>
        <w:ind w:left="8165" w:hanging="42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C94"/>
    <w:rsid w:val="000060DF"/>
    <w:rsid w:val="00097544"/>
    <w:rsid w:val="00182718"/>
    <w:rsid w:val="00291522"/>
    <w:rsid w:val="002A5A9E"/>
    <w:rsid w:val="002D2038"/>
    <w:rsid w:val="002E1901"/>
    <w:rsid w:val="002E26A6"/>
    <w:rsid w:val="0033636F"/>
    <w:rsid w:val="003749C6"/>
    <w:rsid w:val="00384192"/>
    <w:rsid w:val="003B71CB"/>
    <w:rsid w:val="003D0ABE"/>
    <w:rsid w:val="00424ECB"/>
    <w:rsid w:val="00493B30"/>
    <w:rsid w:val="004A2611"/>
    <w:rsid w:val="004E3F70"/>
    <w:rsid w:val="004F05F2"/>
    <w:rsid w:val="005120FA"/>
    <w:rsid w:val="005D17DF"/>
    <w:rsid w:val="005D6277"/>
    <w:rsid w:val="00620984"/>
    <w:rsid w:val="00656C94"/>
    <w:rsid w:val="007225D7"/>
    <w:rsid w:val="007C3960"/>
    <w:rsid w:val="008D2F59"/>
    <w:rsid w:val="008E5F5F"/>
    <w:rsid w:val="00914C80"/>
    <w:rsid w:val="00930679"/>
    <w:rsid w:val="00AB2178"/>
    <w:rsid w:val="00B54E4C"/>
    <w:rsid w:val="00BD0B04"/>
    <w:rsid w:val="00DA731A"/>
    <w:rsid w:val="00DD7645"/>
    <w:rsid w:val="00DE6015"/>
    <w:rsid w:val="00E02F0D"/>
    <w:rsid w:val="00EF0283"/>
    <w:rsid w:val="00FC297F"/>
    <w:rsid w:val="00FE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/>
      <w:lang w:val="x-none" w:eastAsia="en-US"/>
    </w:rPr>
  </w:style>
  <w:style w:type="paragraph" w:styleId="Title">
    <w:name w:val="Title"/>
    <w:basedOn w:val="Normal"/>
    <w:link w:val="TitleChar"/>
    <w:uiPriority w:val="99"/>
    <w:qFormat/>
    <w:pPr>
      <w:ind w:left="554" w:right="6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/>
      <w:b/>
      <w:kern w:val="28"/>
      <w:sz w:val="32"/>
      <w:lang w:val="x-none" w:eastAsia="en-US"/>
    </w:rPr>
  </w:style>
  <w:style w:type="paragraph" w:styleId="ListParagraph">
    <w:name w:val="List Paragraph"/>
    <w:basedOn w:val="Normal"/>
    <w:uiPriority w:val="99"/>
    <w:qFormat/>
    <w:pPr>
      <w:ind w:left="1" w:right="111" w:firstLine="705"/>
      <w:jc w:val="both"/>
    </w:pPr>
  </w:style>
  <w:style w:type="paragraph" w:customStyle="1" w:styleId="TableParagraph">
    <w:name w:val="Table Paragraph"/>
    <w:basedOn w:val="Normal"/>
    <w:uiPriority w:val="99"/>
    <w:pPr>
      <w:spacing w:before="5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32</Pages>
  <Words>2170</Words>
  <Characters>12370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Калугина Л А</cp:lastModifiedBy>
  <cp:revision>9</cp:revision>
  <cp:lastPrinted>2025-05-20T11:36:00Z</cp:lastPrinted>
  <dcterms:created xsi:type="dcterms:W3CDTF">2025-05-13T09:00:00Z</dcterms:created>
  <dcterms:modified xsi:type="dcterms:W3CDTF">2025-10-08T05:50:00Z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MyOffice-CoreFramework-Linux/32-1208.815.9166.836.1@c028b4579ab889516ede6e689f46f6dad43bf900</vt:lpwstr>
  </property>
  <property fmtid="{D5CDD505-2E9C-101B-9397-08002B2CF9AE}" pid="3" name="Producer">
    <vt:lpwstr>Aspose.Words for .NET 24.2.0</vt:lpwstr>
  </property>
</Properties>
</file>