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9A" w:rsidRPr="00137557" w:rsidRDefault="0027139A" w:rsidP="00320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557">
        <w:rPr>
          <w:rFonts w:ascii="Times New Roman" w:hAnsi="Times New Roman"/>
          <w:b/>
          <w:sz w:val="28"/>
          <w:szCs w:val="28"/>
        </w:rPr>
        <w:t xml:space="preserve">Государственное бюджетное профессиональное образовательное учреждение Ростовской области </w:t>
      </w:r>
    </w:p>
    <w:p w:rsidR="0027139A" w:rsidRPr="00137557" w:rsidRDefault="0027139A" w:rsidP="003200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7557">
        <w:rPr>
          <w:rFonts w:ascii="Times New Roman" w:hAnsi="Times New Roman"/>
          <w:b/>
          <w:bCs/>
          <w:sz w:val="28"/>
          <w:szCs w:val="28"/>
          <w:u w:val="single"/>
        </w:rPr>
        <w:t>«Азовский казачий кадетский аграрно-технологический техникум»</w:t>
      </w:r>
    </w:p>
    <w:p w:rsidR="0027139A" w:rsidRPr="00137557" w:rsidRDefault="0027139A" w:rsidP="0032000C">
      <w:p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557">
        <w:rPr>
          <w:rFonts w:ascii="Times New Roman" w:hAnsi="Times New Roman"/>
          <w:b/>
          <w:sz w:val="28"/>
          <w:szCs w:val="28"/>
        </w:rPr>
        <w:t>ГБПОУ РО «АККАТТ»</w:t>
      </w:r>
    </w:p>
    <w:p w:rsidR="0027139A" w:rsidRPr="00137557" w:rsidRDefault="0027139A" w:rsidP="0032000C">
      <w:p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39A" w:rsidRPr="008D592C" w:rsidRDefault="0027139A" w:rsidP="0032000C">
      <w:p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557">
        <w:rPr>
          <w:rFonts w:ascii="Times New Roman" w:hAnsi="Times New Roman"/>
          <w:b/>
          <w:sz w:val="28"/>
          <w:szCs w:val="28"/>
        </w:rPr>
        <w:t>ПРИКАЗ</w:t>
      </w:r>
    </w:p>
    <w:p w:rsidR="0027139A" w:rsidRDefault="0027139A" w:rsidP="0032000C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«17» сентября 2025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№ 154-ОД</w:t>
      </w:r>
    </w:p>
    <w:p w:rsidR="0027139A" w:rsidRPr="0032000C" w:rsidRDefault="0027139A" w:rsidP="0032000C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г. Азов</w:t>
      </w:r>
    </w:p>
    <w:p w:rsidR="0027139A" w:rsidRDefault="0027139A" w:rsidP="0032000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27139A" w:rsidRPr="00F21162" w:rsidRDefault="0027139A" w:rsidP="0032000C">
      <w:pPr>
        <w:spacing w:after="0" w:line="240" w:lineRule="auto"/>
        <w:ind w:firstLine="567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27139A" w:rsidRPr="00343C3C" w:rsidRDefault="0027139A" w:rsidP="0085727C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343C3C">
        <w:rPr>
          <w:rFonts w:ascii="Times New Roman" w:hAnsi="Times New Roman"/>
          <w:sz w:val="28"/>
          <w:szCs w:val="28"/>
        </w:rPr>
        <w:t xml:space="preserve">О комиссии по соблюдению требований </w:t>
      </w:r>
    </w:p>
    <w:p w:rsidR="0027139A" w:rsidRDefault="0027139A" w:rsidP="0085727C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343C3C">
        <w:rPr>
          <w:rFonts w:ascii="Times New Roman" w:hAnsi="Times New Roman"/>
          <w:sz w:val="28"/>
          <w:szCs w:val="28"/>
        </w:rPr>
        <w:t xml:space="preserve">к служебному поведению работников </w:t>
      </w:r>
    </w:p>
    <w:p w:rsidR="0027139A" w:rsidRPr="00343C3C" w:rsidRDefault="0027139A" w:rsidP="0085727C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343C3C">
        <w:rPr>
          <w:rFonts w:ascii="Times New Roman" w:hAnsi="Times New Roman"/>
          <w:sz w:val="28"/>
          <w:szCs w:val="28"/>
        </w:rPr>
        <w:t>ГБОУ РО «</w:t>
      </w:r>
      <w:r>
        <w:rPr>
          <w:rFonts w:ascii="Times New Roman" w:hAnsi="Times New Roman"/>
          <w:sz w:val="28"/>
          <w:szCs w:val="28"/>
        </w:rPr>
        <w:t>АККАТТ</w:t>
      </w:r>
      <w:r w:rsidRPr="00343C3C">
        <w:rPr>
          <w:rFonts w:ascii="Times New Roman" w:hAnsi="Times New Roman"/>
          <w:sz w:val="28"/>
          <w:szCs w:val="28"/>
        </w:rPr>
        <w:t xml:space="preserve">» </w:t>
      </w:r>
    </w:p>
    <w:p w:rsidR="0027139A" w:rsidRPr="00343C3C" w:rsidRDefault="0027139A" w:rsidP="0085727C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343C3C">
        <w:rPr>
          <w:rFonts w:ascii="Times New Roman" w:hAnsi="Times New Roman"/>
          <w:sz w:val="28"/>
          <w:szCs w:val="28"/>
        </w:rPr>
        <w:t>и урегулированию конфликта интересов</w:t>
      </w:r>
    </w:p>
    <w:p w:rsidR="0027139A" w:rsidRPr="00343C3C" w:rsidRDefault="0027139A" w:rsidP="0085727C">
      <w:pPr>
        <w:spacing w:after="0"/>
        <w:rPr>
          <w:rFonts w:ascii="Times New Roman" w:hAnsi="Times New Roman"/>
          <w:sz w:val="28"/>
          <w:szCs w:val="28"/>
        </w:rPr>
      </w:pPr>
    </w:p>
    <w:p w:rsidR="0027139A" w:rsidRDefault="0027139A" w:rsidP="0085727C">
      <w:pPr>
        <w:spacing w:after="0"/>
        <w:ind w:left="-426" w:firstLine="1134"/>
        <w:jc w:val="both"/>
        <w:rPr>
          <w:rFonts w:ascii="Times New Roman" w:hAnsi="Times New Roman"/>
          <w:sz w:val="28"/>
          <w:szCs w:val="28"/>
        </w:rPr>
      </w:pPr>
      <w:r w:rsidRPr="007835D0">
        <w:rPr>
          <w:rFonts w:ascii="Times New Roman" w:hAnsi="Times New Roman"/>
          <w:sz w:val="28"/>
          <w:szCs w:val="28"/>
        </w:rPr>
        <w:t>В соответствии с федеральными законами от 27.07.2004 № 79-ФЗ «О государственной гражданской службе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постановлением Правительства Ростовской области от 30.08.2012 № 824 «О комиссиях по соблюдению требований к служебному поведению государственных гражданских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5D0">
        <w:rPr>
          <w:rFonts w:ascii="Times New Roman" w:hAnsi="Times New Roman"/>
          <w:sz w:val="28"/>
          <w:szCs w:val="28"/>
        </w:rPr>
        <w:t>служащих Ростовской области и урегулированию конфликта интересов»</w:t>
      </w:r>
      <w:r>
        <w:rPr>
          <w:rFonts w:ascii="Times New Roman" w:hAnsi="Times New Roman"/>
          <w:sz w:val="28"/>
          <w:szCs w:val="28"/>
        </w:rPr>
        <w:t>, приказом Департамента по делам казачества и кадетских учебных заведений Ростовской области от 06.09.2017 года №116 «</w:t>
      </w:r>
      <w:r w:rsidRPr="007835D0">
        <w:rPr>
          <w:rFonts w:ascii="Times New Roman" w:hAnsi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 Ростовской области, проходящих государственную гражданскую службу в департаменте по делам казачества и кадетских учебных</w:t>
      </w:r>
      <w:r>
        <w:rPr>
          <w:rFonts w:ascii="Times New Roman" w:hAnsi="Times New Roman"/>
          <w:sz w:val="28"/>
          <w:szCs w:val="28"/>
        </w:rPr>
        <w:t xml:space="preserve"> заведений Ростовской области, </w:t>
      </w:r>
      <w:r w:rsidRPr="007835D0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>»</w:t>
      </w:r>
    </w:p>
    <w:p w:rsidR="0027139A" w:rsidRDefault="0027139A" w:rsidP="0085727C">
      <w:pPr>
        <w:spacing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27139A" w:rsidRPr="00F11C53" w:rsidRDefault="0027139A" w:rsidP="00EE682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11C53">
        <w:rPr>
          <w:rFonts w:ascii="Times New Roman" w:hAnsi="Times New Roman"/>
          <w:sz w:val="28"/>
          <w:szCs w:val="28"/>
        </w:rPr>
        <w:t xml:space="preserve">Создать комиссию по соблюдению требований к служебному поведению </w:t>
      </w:r>
      <w:r>
        <w:rPr>
          <w:rFonts w:ascii="Times New Roman" w:hAnsi="Times New Roman"/>
          <w:sz w:val="28"/>
          <w:szCs w:val="28"/>
        </w:rPr>
        <w:t xml:space="preserve">работником ГБОУ РО «АККАТТ» </w:t>
      </w:r>
      <w:r w:rsidRPr="00F11C53">
        <w:rPr>
          <w:rFonts w:ascii="Times New Roman" w:hAnsi="Times New Roman"/>
          <w:sz w:val="28"/>
          <w:szCs w:val="28"/>
        </w:rPr>
        <w:t>и уре</w:t>
      </w:r>
      <w:r>
        <w:rPr>
          <w:rFonts w:ascii="Times New Roman" w:hAnsi="Times New Roman"/>
          <w:sz w:val="28"/>
          <w:szCs w:val="28"/>
        </w:rPr>
        <w:t xml:space="preserve">гулированию конфликта интересов </w:t>
      </w:r>
      <w:r w:rsidRPr="00F11C5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следующем </w:t>
      </w:r>
      <w:r w:rsidRPr="00F11C53">
        <w:rPr>
          <w:rFonts w:ascii="Times New Roman" w:hAnsi="Times New Roman"/>
          <w:sz w:val="28"/>
          <w:szCs w:val="28"/>
        </w:rPr>
        <w:t>составе:</w:t>
      </w:r>
    </w:p>
    <w:p w:rsidR="0027139A" w:rsidRDefault="0027139A" w:rsidP="00EE68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–Д.В. Романченко, директор ;</w:t>
      </w:r>
    </w:p>
    <w:p w:rsidR="0027139A" w:rsidRPr="00A83342" w:rsidRDefault="0027139A" w:rsidP="00EE68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– С.В. Яковлев</w:t>
      </w:r>
      <w:r w:rsidRPr="00A8334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заместитель директора по УВР.</w:t>
      </w:r>
    </w:p>
    <w:p w:rsidR="0027139A" w:rsidRDefault="0027139A" w:rsidP="00EE68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27139A" w:rsidRDefault="0027139A" w:rsidP="00EE68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 Варавкина,  главный бухгалтер;</w:t>
      </w:r>
    </w:p>
    <w:p w:rsidR="0027139A" w:rsidRDefault="0027139A" w:rsidP="00EE68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Р.В. Голубничий, заместитель главного бухгалтера;</w:t>
      </w:r>
    </w:p>
    <w:p w:rsidR="0027139A" w:rsidRDefault="0027139A" w:rsidP="00EE68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 Клинкова, специалист по кадрам;</w:t>
      </w:r>
    </w:p>
    <w:p w:rsidR="0027139A" w:rsidRDefault="0027139A" w:rsidP="00EE68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Е.М. Ортикова, заместитель директора по УР</w:t>
      </w:r>
    </w:p>
    <w:p w:rsidR="0027139A" w:rsidRDefault="0027139A" w:rsidP="00EE68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 Приколотина, заместитель директора по АХР</w:t>
      </w:r>
    </w:p>
    <w:p w:rsidR="0027139A" w:rsidRPr="006A464A" w:rsidRDefault="0027139A" w:rsidP="00EE682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Pr="006A464A">
        <w:rPr>
          <w:rFonts w:ascii="Times New Roman" w:hAnsi="Times New Roman"/>
          <w:sz w:val="28"/>
          <w:szCs w:val="28"/>
        </w:rPr>
        <w:t xml:space="preserve">Порядок работы комиссии по соблюдению требований к служебному поведению </w:t>
      </w:r>
      <w:r>
        <w:rPr>
          <w:rFonts w:ascii="Times New Roman" w:hAnsi="Times New Roman"/>
          <w:sz w:val="28"/>
          <w:szCs w:val="28"/>
        </w:rPr>
        <w:t>работником</w:t>
      </w:r>
      <w:r w:rsidRPr="006A464A">
        <w:rPr>
          <w:rFonts w:ascii="Times New Roman" w:hAnsi="Times New Roman"/>
          <w:sz w:val="28"/>
          <w:szCs w:val="28"/>
        </w:rPr>
        <w:t xml:space="preserve"> ГБОУ РО «</w:t>
      </w:r>
      <w:r>
        <w:rPr>
          <w:rFonts w:ascii="Times New Roman" w:hAnsi="Times New Roman"/>
          <w:sz w:val="28"/>
          <w:szCs w:val="28"/>
        </w:rPr>
        <w:t>АККАТТ</w:t>
      </w:r>
      <w:r w:rsidRPr="006A464A">
        <w:rPr>
          <w:rFonts w:ascii="Times New Roman" w:hAnsi="Times New Roman"/>
          <w:sz w:val="28"/>
          <w:szCs w:val="28"/>
        </w:rPr>
        <w:t>»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(Приложен</w:t>
      </w:r>
      <w:r w:rsidRPr="006A464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Pr="006A464A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)</w:t>
      </w:r>
      <w:r w:rsidRPr="006A464A">
        <w:rPr>
          <w:rFonts w:ascii="Times New Roman" w:hAnsi="Times New Roman"/>
          <w:sz w:val="28"/>
          <w:szCs w:val="28"/>
        </w:rPr>
        <w:t>.</w:t>
      </w:r>
    </w:p>
    <w:p w:rsidR="0027139A" w:rsidRDefault="0027139A" w:rsidP="00EE682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изучить и руководствоваться: ФЗ «О противодействии коррупции» № 273-ФЗ от 25 декабря 2008 года, «Об образовании в Российской Федерации» № 273-ФЗ от 29 декабря 2012 года, «О контрактной системе в сфере закупок товаров, работ, услуг для обеспечения государственных и муниципальных нужд» № 44-ФЗ от 05 апреля 2013 года, постановлениями Правительства в сфере антикоррупционных вопросов, локальными актами учреждения.</w:t>
      </w:r>
    </w:p>
    <w:p w:rsidR="0027139A" w:rsidRDefault="0027139A" w:rsidP="00EE682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27139A" w:rsidRDefault="0027139A" w:rsidP="008572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139A" w:rsidRDefault="0027139A" w:rsidP="008572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139A" w:rsidRDefault="0027139A" w:rsidP="0085727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Д.В. Романченко</w:t>
      </w:r>
    </w:p>
    <w:p w:rsidR="0027139A" w:rsidRDefault="0027139A" w:rsidP="0085727C">
      <w:pPr>
        <w:rPr>
          <w:rFonts w:ascii="Times New Roman" w:hAnsi="Times New Roman"/>
          <w:sz w:val="28"/>
          <w:szCs w:val="28"/>
        </w:rPr>
      </w:pPr>
    </w:p>
    <w:p w:rsidR="0027139A" w:rsidRDefault="0027139A" w:rsidP="00C410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  <w:r w:rsidRPr="009F4723">
        <w:rPr>
          <w:rFonts w:ascii="Times New Roman" w:hAnsi="Times New Roman"/>
          <w:sz w:val="28"/>
          <w:szCs w:val="28"/>
        </w:rPr>
        <w:t xml:space="preserve"> </w:t>
      </w:r>
    </w:p>
    <w:p w:rsidR="0027139A" w:rsidRDefault="0027139A" w:rsidP="009F47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С.В. Яковлев_______________</w:t>
      </w:r>
    </w:p>
    <w:p w:rsidR="0027139A" w:rsidRDefault="0027139A" w:rsidP="009F47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 Варавкина_____________</w:t>
      </w:r>
    </w:p>
    <w:p w:rsidR="0027139A" w:rsidRDefault="0027139A" w:rsidP="009F472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Р.В. Голубничий____________ </w:t>
      </w:r>
    </w:p>
    <w:p w:rsidR="0027139A" w:rsidRDefault="0027139A" w:rsidP="009F472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О.В. Клинкова______________ </w:t>
      </w:r>
    </w:p>
    <w:p w:rsidR="0027139A" w:rsidRDefault="0027139A" w:rsidP="009F472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 М. Ортикова______________</w:t>
      </w:r>
    </w:p>
    <w:p w:rsidR="0027139A" w:rsidRDefault="0027139A" w:rsidP="009F472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 Приколотина______________</w:t>
      </w:r>
    </w:p>
    <w:p w:rsidR="0027139A" w:rsidRDefault="0027139A" w:rsidP="00EE6821">
      <w:pPr>
        <w:jc w:val="right"/>
        <w:rPr>
          <w:rFonts w:ascii="Times New Roman" w:hAnsi="Times New Roman"/>
          <w:sz w:val="28"/>
          <w:szCs w:val="28"/>
        </w:rPr>
      </w:pPr>
    </w:p>
    <w:p w:rsidR="0027139A" w:rsidRDefault="0027139A" w:rsidP="00EE6821">
      <w:pPr>
        <w:jc w:val="right"/>
        <w:rPr>
          <w:rFonts w:ascii="Times New Roman" w:hAnsi="Times New Roman"/>
          <w:sz w:val="28"/>
          <w:szCs w:val="28"/>
        </w:rPr>
      </w:pPr>
    </w:p>
    <w:p w:rsidR="0027139A" w:rsidRDefault="0027139A" w:rsidP="00EE6821">
      <w:pPr>
        <w:jc w:val="right"/>
        <w:rPr>
          <w:rFonts w:ascii="Times New Roman" w:hAnsi="Times New Roman"/>
          <w:sz w:val="28"/>
          <w:szCs w:val="28"/>
        </w:rPr>
      </w:pPr>
    </w:p>
    <w:p w:rsidR="0027139A" w:rsidRDefault="0027139A" w:rsidP="00EE6821">
      <w:pPr>
        <w:jc w:val="right"/>
        <w:rPr>
          <w:rFonts w:ascii="Times New Roman" w:hAnsi="Times New Roman"/>
          <w:sz w:val="28"/>
          <w:szCs w:val="28"/>
        </w:rPr>
      </w:pPr>
    </w:p>
    <w:p w:rsidR="0027139A" w:rsidRDefault="0027139A" w:rsidP="00EE682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139A" w:rsidRDefault="0027139A" w:rsidP="0085727C">
      <w:pPr>
        <w:rPr>
          <w:rFonts w:ascii="Times New Roman" w:hAnsi="Times New Roman"/>
          <w:sz w:val="28"/>
          <w:szCs w:val="28"/>
        </w:rPr>
      </w:pPr>
    </w:p>
    <w:p w:rsidR="0027139A" w:rsidRDefault="0027139A" w:rsidP="0085727C">
      <w:pPr>
        <w:rPr>
          <w:rFonts w:ascii="Times New Roman" w:hAnsi="Times New Roman"/>
          <w:sz w:val="28"/>
          <w:szCs w:val="28"/>
        </w:rPr>
      </w:pPr>
    </w:p>
    <w:p w:rsidR="0027139A" w:rsidRDefault="0027139A" w:rsidP="0085727C">
      <w:pPr>
        <w:rPr>
          <w:rFonts w:ascii="Times New Roman" w:hAnsi="Times New Roman"/>
          <w:sz w:val="28"/>
          <w:szCs w:val="28"/>
        </w:rPr>
      </w:pPr>
    </w:p>
    <w:p w:rsidR="0027139A" w:rsidRDefault="0027139A" w:rsidP="0085727C">
      <w:pPr>
        <w:rPr>
          <w:rFonts w:ascii="Times New Roman" w:hAnsi="Times New Roman"/>
          <w:sz w:val="28"/>
          <w:szCs w:val="28"/>
        </w:rPr>
      </w:pPr>
    </w:p>
    <w:p w:rsidR="0027139A" w:rsidRDefault="0027139A" w:rsidP="0085727C">
      <w:pPr>
        <w:rPr>
          <w:rFonts w:ascii="Times New Roman" w:hAnsi="Times New Roman"/>
          <w:sz w:val="28"/>
          <w:szCs w:val="28"/>
        </w:rPr>
      </w:pPr>
    </w:p>
    <w:p w:rsidR="0027139A" w:rsidRDefault="0027139A" w:rsidP="0085727C">
      <w:pPr>
        <w:rPr>
          <w:rFonts w:ascii="Times New Roman" w:hAnsi="Times New Roman"/>
          <w:sz w:val="28"/>
          <w:szCs w:val="28"/>
        </w:rPr>
      </w:pPr>
    </w:p>
    <w:p w:rsidR="0027139A" w:rsidRDefault="0027139A" w:rsidP="0085727C">
      <w:pPr>
        <w:rPr>
          <w:rFonts w:ascii="Times New Roman" w:hAnsi="Times New Roman"/>
          <w:sz w:val="28"/>
          <w:szCs w:val="28"/>
        </w:rPr>
      </w:pPr>
    </w:p>
    <w:p w:rsidR="0027139A" w:rsidRDefault="0027139A" w:rsidP="0085727C">
      <w:pPr>
        <w:rPr>
          <w:rFonts w:ascii="Times New Roman" w:hAnsi="Times New Roman"/>
          <w:sz w:val="28"/>
          <w:szCs w:val="28"/>
        </w:rPr>
      </w:pPr>
    </w:p>
    <w:p w:rsidR="0027139A" w:rsidRPr="00EE6821" w:rsidRDefault="0027139A" w:rsidP="00EE6821">
      <w:pPr>
        <w:spacing w:after="0" w:line="240" w:lineRule="atLeast"/>
        <w:ind w:firstLine="567"/>
        <w:jc w:val="right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 w:rsidRPr="00EE6821">
        <w:rPr>
          <w:rFonts w:ascii="Times New Roman" w:hAnsi="Times New Roman"/>
          <w:bCs/>
          <w:snapToGrid w:val="0"/>
          <w:sz w:val="28"/>
          <w:szCs w:val="28"/>
          <w:lang w:eastAsia="ru-RU"/>
        </w:rPr>
        <w:t>Приложение №1</w:t>
      </w:r>
    </w:p>
    <w:p w:rsidR="0027139A" w:rsidRPr="00EE6821" w:rsidRDefault="0027139A" w:rsidP="00EE6821">
      <w:pPr>
        <w:spacing w:after="0" w:line="240" w:lineRule="atLeast"/>
        <w:ind w:firstLine="567"/>
        <w:jc w:val="right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 w:rsidRPr="00EE6821">
        <w:rPr>
          <w:rFonts w:ascii="Times New Roman" w:hAnsi="Times New Roman"/>
          <w:bCs/>
          <w:snapToGrid w:val="0"/>
          <w:sz w:val="28"/>
          <w:szCs w:val="28"/>
          <w:lang w:eastAsia="ru-RU"/>
        </w:rPr>
        <w:t>к приказу №___ от __________20</w:t>
      </w:r>
      <w:r>
        <w:rPr>
          <w:rFonts w:ascii="Times New Roman" w:hAnsi="Times New Roman"/>
          <w:bCs/>
          <w:snapToGrid w:val="0"/>
          <w:sz w:val="28"/>
          <w:szCs w:val="28"/>
          <w:lang w:eastAsia="ru-RU"/>
        </w:rPr>
        <w:t>25</w:t>
      </w:r>
      <w:r w:rsidRPr="00EE6821">
        <w:rPr>
          <w:rFonts w:ascii="Times New Roman" w:hAnsi="Times New Roman"/>
          <w:bCs/>
          <w:snapToGrid w:val="0"/>
          <w:sz w:val="28"/>
          <w:szCs w:val="28"/>
          <w:lang w:eastAsia="ru-RU"/>
        </w:rPr>
        <w:t xml:space="preserve"> г.</w:t>
      </w:r>
    </w:p>
    <w:p w:rsidR="0027139A" w:rsidRPr="00EE6821" w:rsidRDefault="0027139A" w:rsidP="00EE6821">
      <w:pPr>
        <w:spacing w:after="0" w:line="240" w:lineRule="atLeast"/>
        <w:ind w:firstLine="567"/>
        <w:jc w:val="right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27139A" w:rsidRPr="00343C3C" w:rsidRDefault="0027139A" w:rsidP="00EE6821">
      <w:pPr>
        <w:spacing w:after="0" w:line="240" w:lineRule="atLeast"/>
        <w:ind w:firstLine="567"/>
        <w:jc w:val="right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 w:rsidRPr="00343C3C">
        <w:rPr>
          <w:rFonts w:ascii="Times New Roman" w:hAnsi="Times New Roman"/>
          <w:bCs/>
          <w:snapToGrid w:val="0"/>
          <w:sz w:val="28"/>
          <w:szCs w:val="28"/>
          <w:lang w:eastAsia="ru-RU"/>
        </w:rPr>
        <w:t>Утверждаю:</w:t>
      </w:r>
    </w:p>
    <w:p w:rsidR="0027139A" w:rsidRPr="00EE6821" w:rsidRDefault="0027139A" w:rsidP="00EE6821">
      <w:pPr>
        <w:spacing w:after="0" w:line="240" w:lineRule="atLeast"/>
        <w:ind w:firstLine="567"/>
        <w:jc w:val="right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 w:rsidRPr="00EE6821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  Директор</w:t>
      </w:r>
      <w:r w:rsidRPr="00EE6821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EE6821">
        <w:rPr>
          <w:rFonts w:ascii="Times New Roman" w:hAnsi="Times New Roman"/>
          <w:snapToGrid w:val="0"/>
          <w:sz w:val="28"/>
          <w:szCs w:val="28"/>
          <w:lang w:eastAsia="ru-RU"/>
        </w:rPr>
        <w:t>ГБОУ РО «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АККАТТ</w:t>
      </w:r>
      <w:r w:rsidRPr="00EE6821">
        <w:rPr>
          <w:rFonts w:ascii="Times New Roman" w:hAnsi="Times New Roman"/>
          <w:snapToGrid w:val="0"/>
          <w:sz w:val="28"/>
          <w:szCs w:val="28"/>
          <w:lang w:eastAsia="ru-RU"/>
        </w:rPr>
        <w:t xml:space="preserve">» </w:t>
      </w:r>
    </w:p>
    <w:p w:rsidR="0027139A" w:rsidRPr="00EE6821" w:rsidRDefault="0027139A" w:rsidP="00EE6821">
      <w:pPr>
        <w:spacing w:after="0" w:line="240" w:lineRule="atLeast"/>
        <w:ind w:firstLine="567"/>
        <w:jc w:val="right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E6821">
        <w:rPr>
          <w:rFonts w:ascii="Times New Roman" w:hAnsi="Times New Roman"/>
          <w:snapToGrid w:val="0"/>
          <w:sz w:val="28"/>
          <w:szCs w:val="28"/>
          <w:lang w:eastAsia="ru-RU"/>
        </w:rPr>
        <w:t xml:space="preserve">__________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Д.В. Романченко</w:t>
      </w:r>
    </w:p>
    <w:p w:rsidR="0027139A" w:rsidRDefault="0027139A" w:rsidP="00EE6821">
      <w:pPr>
        <w:spacing w:after="0" w:line="240" w:lineRule="atLeast"/>
        <w:ind w:firstLine="567"/>
        <w:jc w:val="right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E6821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«___»____________20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25</w:t>
      </w:r>
      <w:r w:rsidRPr="00EE6821">
        <w:rPr>
          <w:rFonts w:ascii="Times New Roman" w:hAnsi="Times New Roman"/>
          <w:snapToGrid w:val="0"/>
          <w:sz w:val="28"/>
          <w:szCs w:val="28"/>
          <w:lang w:eastAsia="ru-RU"/>
        </w:rPr>
        <w:t>__г.</w:t>
      </w:r>
    </w:p>
    <w:p w:rsidR="0027139A" w:rsidRPr="00EE6821" w:rsidRDefault="0027139A" w:rsidP="00EE6821">
      <w:pPr>
        <w:spacing w:after="0" w:line="240" w:lineRule="atLeast"/>
        <w:ind w:firstLine="567"/>
        <w:jc w:val="right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27139A" w:rsidRPr="00343C3C" w:rsidRDefault="0027139A" w:rsidP="008572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43C3C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</w:p>
    <w:p w:rsidR="0027139A" w:rsidRPr="00343C3C" w:rsidRDefault="0027139A" w:rsidP="0085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C3C">
        <w:rPr>
          <w:rFonts w:ascii="Times New Roman" w:hAnsi="Times New Roman"/>
          <w:sz w:val="28"/>
          <w:szCs w:val="28"/>
        </w:rPr>
        <w:t xml:space="preserve">работы комиссии по соблюдению требований </w:t>
      </w:r>
    </w:p>
    <w:p w:rsidR="0027139A" w:rsidRPr="00343C3C" w:rsidRDefault="0027139A" w:rsidP="0085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C3C">
        <w:rPr>
          <w:rFonts w:ascii="Times New Roman" w:hAnsi="Times New Roman"/>
          <w:sz w:val="28"/>
          <w:szCs w:val="28"/>
        </w:rPr>
        <w:t>к служебному поведению работником ГБОУ РО «АККАТТ»</w:t>
      </w:r>
    </w:p>
    <w:p w:rsidR="0027139A" w:rsidRPr="00343C3C" w:rsidRDefault="0027139A" w:rsidP="0085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C3C">
        <w:rPr>
          <w:rFonts w:ascii="Times New Roman" w:hAnsi="Times New Roman"/>
          <w:sz w:val="28"/>
          <w:szCs w:val="28"/>
        </w:rPr>
        <w:t>и урегулированию конфликта интересов</w:t>
      </w:r>
    </w:p>
    <w:p w:rsidR="0027139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1. Настоящим Положением определяется порядок формирования и деятельности комиссии </w:t>
      </w:r>
      <w:r>
        <w:rPr>
          <w:rFonts w:ascii="Times New Roman" w:hAnsi="Times New Roman"/>
          <w:sz w:val="28"/>
          <w:szCs w:val="28"/>
          <w:lang w:eastAsia="ru-RU"/>
        </w:rPr>
        <w:t>ГБОУ РО «АККАТТ»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по соблюдению требований к служебному поведению работников </w:t>
      </w:r>
      <w:r>
        <w:rPr>
          <w:rFonts w:ascii="Times New Roman" w:hAnsi="Times New Roman"/>
          <w:sz w:val="28"/>
          <w:szCs w:val="28"/>
          <w:lang w:eastAsia="ru-RU"/>
        </w:rPr>
        <w:t>корпуса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и урегулированию конфликта интересов (далее - комиссии), в соответствии с Федеральным законом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</w:t>
      </w:r>
      <w:r>
        <w:rPr>
          <w:rFonts w:ascii="Times New Roman" w:hAnsi="Times New Roman"/>
          <w:sz w:val="28"/>
          <w:szCs w:val="28"/>
          <w:lang w:eastAsia="ru-RU"/>
        </w:rPr>
        <w:t>лированию конфликта интересов».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2. Комиссия образуются правовым актом </w:t>
      </w:r>
      <w:r>
        <w:rPr>
          <w:rFonts w:ascii="Times New Roman" w:hAnsi="Times New Roman"/>
          <w:sz w:val="28"/>
          <w:szCs w:val="28"/>
          <w:lang w:eastAsia="ru-RU"/>
        </w:rPr>
        <w:t>ГБОУ РО «АККАТТ»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. Указанным актом утверждаются состав комиссии и порядок ее работы.  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</w:t>
      </w:r>
      <w:r>
        <w:rPr>
          <w:rFonts w:ascii="Times New Roman" w:hAnsi="Times New Roman"/>
          <w:sz w:val="28"/>
          <w:szCs w:val="28"/>
          <w:lang w:eastAsia="ru-RU"/>
        </w:rPr>
        <w:t>Ростовской области</w:t>
      </w:r>
      <w:r w:rsidRPr="006A464A">
        <w:rPr>
          <w:rFonts w:ascii="Times New Roman" w:hAnsi="Times New Roman"/>
          <w:sz w:val="28"/>
          <w:szCs w:val="28"/>
          <w:lang w:eastAsia="ru-RU"/>
        </w:rPr>
        <w:t>, настоящим Положением.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3. Основной задачей комиссии является содействие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работникам</w:t>
      </w:r>
      <w:r w:rsidRPr="006A464A">
        <w:rPr>
          <w:rFonts w:ascii="Times New Roman" w:hAnsi="Times New Roman"/>
          <w:sz w:val="28"/>
          <w:szCs w:val="28"/>
          <w:lang w:eastAsia="ru-RU"/>
        </w:rPr>
        <w:t>: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1) в обеспечении соблюдения работниками </w:t>
      </w:r>
      <w:r>
        <w:rPr>
          <w:rFonts w:ascii="Times New Roman" w:hAnsi="Times New Roman"/>
          <w:sz w:val="28"/>
          <w:szCs w:val="28"/>
          <w:lang w:eastAsia="ru-RU"/>
        </w:rPr>
        <w:t>корпуса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2) в осуществлении в образовательной организации мер по предупреждению коррупции.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4. Комиссия рассматривают вопросы, связанные с соблюдением требований к служебному поведению и (или) требований об урегулировании конфликта интересов в отношении работников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5. В состав комиссии входят председатель комиссии, его заместитель, назначаемый руководителем образовательной организации из числа членов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6. В состав комиссии входят: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 заместитель руководителя образовательной организации (председатель комиссии), должностное лицо из работников </w:t>
      </w:r>
      <w:r>
        <w:rPr>
          <w:rFonts w:ascii="Times New Roman" w:hAnsi="Times New Roman"/>
          <w:sz w:val="28"/>
          <w:szCs w:val="28"/>
          <w:lang w:eastAsia="ru-RU"/>
        </w:rPr>
        <w:t>корпуса</w:t>
      </w:r>
      <w:r w:rsidRPr="006A464A">
        <w:rPr>
          <w:rFonts w:ascii="Times New Roman" w:hAnsi="Times New Roman"/>
          <w:sz w:val="28"/>
          <w:szCs w:val="28"/>
          <w:lang w:eastAsia="ru-RU"/>
        </w:rPr>
        <w:t>, ответственное за работу по профилактике коррупционных и иных правонарушений, должностное лицо кадровой службы образовательной ор</w:t>
      </w:r>
      <w:r>
        <w:rPr>
          <w:rFonts w:ascii="Times New Roman" w:hAnsi="Times New Roman"/>
          <w:sz w:val="28"/>
          <w:szCs w:val="28"/>
          <w:lang w:eastAsia="ru-RU"/>
        </w:rPr>
        <w:t>ганизации (секретарь комиссии)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, работники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из различных структурных подразделений;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7. Руководитель образовательной организации может принять решение о включении в состав комиссии: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а) представителя управляющего совета, образованного при образовательной организации;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б) представителя общественной организации ветеранов педагогического труда.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8. Лица, указанные в пункте 7 настоящего Положения, включаются в состав комиссии в установленном порядке по согласованию с управляющим советом, общественной организацией ветеранов, действующей в установленном порядке в органе местного самоуправления, на основании запроса руководителя образовательной организации. Согласование осуществляется в 10-дневный срок со дня получения запроса.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9. Число членов комиссии должно быть не меньше пяти человек.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11. В заседаниях комиссии с правом совещательного голоса участвуют: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а) непосредственный руководитель работника </w:t>
      </w:r>
      <w:r>
        <w:rPr>
          <w:rFonts w:ascii="Times New Roman" w:hAnsi="Times New Roman"/>
          <w:sz w:val="28"/>
          <w:szCs w:val="28"/>
          <w:lang w:eastAsia="ru-RU"/>
        </w:rPr>
        <w:t>корпуса</w:t>
      </w:r>
      <w:r w:rsidRPr="006A464A">
        <w:rPr>
          <w:rFonts w:ascii="Times New Roman" w:hAnsi="Times New Roman"/>
          <w:sz w:val="28"/>
          <w:szCs w:val="28"/>
          <w:lang w:eastAsia="ru-RU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б) другие работники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, которые могут дать пояснения по вопросам рассматриваемым комиссией; представители заинтересованных организаций; 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</w:t>
      </w:r>
      <w:r>
        <w:rPr>
          <w:rFonts w:ascii="Times New Roman" w:hAnsi="Times New Roman"/>
          <w:sz w:val="28"/>
          <w:szCs w:val="28"/>
          <w:lang w:eastAsia="ru-RU"/>
        </w:rPr>
        <w:t>основании ходатайства работника</w:t>
      </w:r>
      <w:r w:rsidRPr="006A464A">
        <w:rPr>
          <w:rFonts w:ascii="Times New Roman" w:hAnsi="Times New Roman"/>
          <w:sz w:val="28"/>
          <w:szCs w:val="28"/>
          <w:lang w:eastAsia="ru-RU"/>
        </w:rPr>
        <w:t>, в отношении которого комиссией рассматривается этот вопрос, или любого члена комиссии.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14. Основаниями для проведения заседания комиссии являются: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а) представление руководителя образовательной о несо</w:t>
      </w:r>
      <w:r>
        <w:rPr>
          <w:rFonts w:ascii="Times New Roman" w:hAnsi="Times New Roman"/>
          <w:sz w:val="28"/>
          <w:szCs w:val="28"/>
          <w:lang w:eastAsia="ru-RU"/>
        </w:rPr>
        <w:t>блюдении работником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требований к служебному поведению и (или) требований об урегулировании конфликта интересов;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б) поступившее в подразделение кадровой службы образовательной организации либо должностному лицу образовательной организации, ответственному за работу по профилактике коррупционных и иных правонарушений, в порядке, установленном нормативным правовым актом образовательной организации письменное обращение родителей обучающихся (или лиц их замещающи</w:t>
      </w:r>
      <w:r>
        <w:rPr>
          <w:rFonts w:ascii="Times New Roman" w:hAnsi="Times New Roman"/>
          <w:sz w:val="28"/>
          <w:szCs w:val="28"/>
          <w:lang w:eastAsia="ru-RU"/>
        </w:rPr>
        <w:t>х), членов трудового коллектива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о коррупционных действиях и к</w:t>
      </w:r>
      <w:r>
        <w:rPr>
          <w:rFonts w:ascii="Times New Roman" w:hAnsi="Times New Roman"/>
          <w:sz w:val="28"/>
          <w:szCs w:val="28"/>
          <w:lang w:eastAsia="ru-RU"/>
        </w:rPr>
        <w:t>онфликтных ситуациях работников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при выполнении ими должностных (служебных) обязанностей.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в) представление руководителя образовательной организации или любого члена комиссии, касающееся об</w:t>
      </w:r>
      <w:r>
        <w:rPr>
          <w:rFonts w:ascii="Times New Roman" w:hAnsi="Times New Roman"/>
          <w:sz w:val="28"/>
          <w:szCs w:val="28"/>
          <w:lang w:eastAsia="ru-RU"/>
        </w:rPr>
        <w:t>еспечения соблюдения работником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г) представление руководителя образовательной организации материалов проверки, свидетельству</w:t>
      </w:r>
      <w:r>
        <w:rPr>
          <w:rFonts w:ascii="Times New Roman" w:hAnsi="Times New Roman"/>
          <w:sz w:val="28"/>
          <w:szCs w:val="28"/>
          <w:lang w:eastAsia="ru-RU"/>
        </w:rPr>
        <w:t>ющих о представлении работником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недостоверных или неполных сведений,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Письменное обращение гражданина по вопросу, указанному в абзаце втором подпункта "б" настоящего пункта рассматривается комиссией в течение семи дней со дня поступления указанного обращения.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проверок по фактам нарушения служебной дисциплины.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16. Председатель комиссии при поступлении к нему в порядке, предусмотренном нормативным правовым актом образовательной организации, информации, содержащей основания для проведения заседания комиссии: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б) организует ознакомление работника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образовательной организации либо должностному лицу образовательной организации, ответственному за работу по профилактике коррупционных и иных правонарушений, и с результатами ее проверки;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"б"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17. Заседание комиссии проводится в присутствии работни</w:t>
      </w:r>
      <w:r>
        <w:rPr>
          <w:rFonts w:ascii="Times New Roman" w:hAnsi="Times New Roman"/>
          <w:sz w:val="28"/>
          <w:szCs w:val="28"/>
          <w:lang w:eastAsia="ru-RU"/>
        </w:rPr>
        <w:t>ка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</w:t>
      </w:r>
      <w:r>
        <w:rPr>
          <w:rFonts w:ascii="Times New Roman" w:hAnsi="Times New Roman"/>
          <w:sz w:val="28"/>
          <w:szCs w:val="28"/>
          <w:lang w:eastAsia="ru-RU"/>
        </w:rPr>
        <w:t>ии письменной просьбы работника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о рассмотрении указанного вопроса без его участия заседание комиссии проводится в его отсутс</w:t>
      </w:r>
      <w:r>
        <w:rPr>
          <w:rFonts w:ascii="Times New Roman" w:hAnsi="Times New Roman"/>
          <w:sz w:val="28"/>
          <w:szCs w:val="28"/>
          <w:lang w:eastAsia="ru-RU"/>
        </w:rPr>
        <w:t>твие. В случае неявки работника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или его представителя на заседание комиссии при отсутств</w:t>
      </w:r>
      <w:r>
        <w:rPr>
          <w:rFonts w:ascii="Times New Roman" w:hAnsi="Times New Roman"/>
          <w:sz w:val="28"/>
          <w:szCs w:val="28"/>
          <w:lang w:eastAsia="ru-RU"/>
        </w:rPr>
        <w:t>ии письменной просьбы работника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о рассмотрении указанного вопроса без его участия рассмотрение вопроса откладывается. В сл</w:t>
      </w:r>
      <w:r>
        <w:rPr>
          <w:rFonts w:ascii="Times New Roman" w:hAnsi="Times New Roman"/>
          <w:sz w:val="28"/>
          <w:szCs w:val="28"/>
          <w:lang w:eastAsia="ru-RU"/>
        </w:rPr>
        <w:t>учае вторичной неявки работника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или его представителя без уважительных причин комиссия может принять решение о рассмотрении указанного вопроса в отсутствие работника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18. На заседании комиссии заслушиваются пояснения работника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(с его согласия) и иных лиц, рассматриваются материалы по существу предъявляемых работника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претензий, а также дополнительные материалы.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20. По итогам рассмотрения вопроса, указанного в абзаце втором подпункта "а" пункта 14 настоящего Положения, комиссия принимает одно из следующих решений: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21. По итогам рассмотрения вопроса, указанного в подпункте "а" пункта 14 настоящего Положения, комиссия принимает одно из следующих решений: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а) установить, что работник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б) установить, что работник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образовательной организации указать работника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работнику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конкретную меру ответственности. 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22. По итогам рассмотрения вопроса, указанного в подпункте "в" пункта 14 настоящего Положения, комиссия принимает одно из следующих решений, о котором направляет гражданину письменное уведомление в течение одного рабочего дня и уведомляет его устно в течение трех рабочих дней: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а) работник обеспечил соблюдение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 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б) работник не обеспечил соблюдение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24. По итогам рассмотрения вопроса, указанного в подпункте "г" пункта 14 настоящего Положения, комиссия принимает одно из следующих решений: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а) признать, что сведения, представленные работником </w:t>
      </w:r>
      <w:r>
        <w:rPr>
          <w:rFonts w:ascii="Times New Roman" w:hAnsi="Times New Roman"/>
          <w:sz w:val="28"/>
          <w:szCs w:val="28"/>
          <w:lang w:eastAsia="ru-RU"/>
        </w:rPr>
        <w:t>корпуса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б) признать, что свед</w:t>
      </w:r>
      <w:r>
        <w:rPr>
          <w:rFonts w:ascii="Times New Roman" w:hAnsi="Times New Roman"/>
          <w:sz w:val="28"/>
          <w:szCs w:val="28"/>
          <w:lang w:eastAsia="ru-RU"/>
        </w:rPr>
        <w:t xml:space="preserve">ения, представленные работником </w:t>
      </w:r>
      <w:r w:rsidRPr="006A464A">
        <w:rPr>
          <w:rFonts w:ascii="Times New Roman" w:hAnsi="Times New Roman"/>
          <w:sz w:val="28"/>
          <w:szCs w:val="28"/>
          <w:lang w:eastAsia="ru-RU"/>
        </w:rPr>
        <w:t>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25. По итогам рассмотрения вопросов, предусмотренных подпунктами "а", "б", "г" пункта 14 настоящего Положения, при наличии к тому оснований комиссия может принять иное решение, чем предусмотрено пунктами 20 - 24 настоящего Положения. Основания и мотивы принятия такого решения должны быть отражены в протоколе заседания комиссии.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26. По итогам рассмотрения вопроса, предусмотренного подпунктом "в" пункта 14 настоящего Положения, комиссия принимает соответствующее решение.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27. Для исполнения решений комиссии могут быть подготовлены проекты нормативных правовых актов органов местного самоуправления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28. Решения комиссии по вопросам, указанным в пункте 14 настоящего Положения, принимаются тайным голосованием (если комиссия не примет иного решения) простым большинством голосов присутствующих на заседании членов комиссии.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подпункте "б" пункта 14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подпункте "б" пункта 14 настоящего Положения, носит обязательный характер.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30. В протоколе заседания комиссии указываются: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</w:t>
      </w:r>
      <w:r>
        <w:rPr>
          <w:rFonts w:ascii="Times New Roman" w:hAnsi="Times New Roman"/>
          <w:sz w:val="28"/>
          <w:szCs w:val="28"/>
          <w:lang w:eastAsia="ru-RU"/>
        </w:rPr>
        <w:t>, отчества, должности работника</w:t>
      </w:r>
      <w:r w:rsidRPr="006A464A">
        <w:rPr>
          <w:rFonts w:ascii="Times New Roman" w:hAnsi="Times New Roman"/>
          <w:sz w:val="28"/>
          <w:szCs w:val="28"/>
          <w:lang w:eastAsia="ru-RU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в) предъявляемые к работнику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претензии, материалы, на которых они основываются;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г) содержание пояснений работника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и других лиц по существу предъявляемых претензий;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ж) другие сведения;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з) результаты голосования;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и) решение и обоснование его принятия.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>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32. Копии протокола заседания комиссии в 3-дневный срок со дня заседания направляются руководителю образовательной организации, полностью или в виде выписок из него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работнику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, а также по решению комиссии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иным заинтересованным лицам.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33. Руководитель образовательной организации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</w:t>
      </w:r>
      <w:r>
        <w:rPr>
          <w:rFonts w:ascii="Times New Roman" w:hAnsi="Times New Roman"/>
          <w:sz w:val="28"/>
          <w:szCs w:val="28"/>
          <w:lang w:eastAsia="ru-RU"/>
        </w:rPr>
        <w:t>корпуса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образовательной организации в письменной форме уведомляет комиссию в месячный срок со дня поступления к нему протокола заседания комиссии. Решение руководителя образовательной организации оглашается на ближайшем заседании комиссии и принимается к сведению без обсуждения.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34. В случае установления комиссией признаков дисциплинарного проступка в де</w:t>
      </w:r>
      <w:r>
        <w:rPr>
          <w:rFonts w:ascii="Times New Roman" w:hAnsi="Times New Roman"/>
          <w:sz w:val="28"/>
          <w:szCs w:val="28"/>
          <w:lang w:eastAsia="ru-RU"/>
        </w:rPr>
        <w:t xml:space="preserve">йствиях (бездействии) работника 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информация об этом представляется руководителю образовательной организации для решения вопроса о применении к работнику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мер ответственности, предусмотренных нормативными правовыми актами Российской Федерации и нормативными правовыми актами </w:t>
      </w:r>
      <w:r>
        <w:rPr>
          <w:rFonts w:ascii="Times New Roman" w:hAnsi="Times New Roman"/>
          <w:sz w:val="28"/>
          <w:szCs w:val="28"/>
          <w:lang w:eastAsia="ru-RU"/>
        </w:rPr>
        <w:t>Ростовской области</w:t>
      </w:r>
      <w:r w:rsidRPr="006A464A">
        <w:rPr>
          <w:rFonts w:ascii="Times New Roman" w:hAnsi="Times New Roman"/>
          <w:sz w:val="28"/>
          <w:szCs w:val="28"/>
          <w:lang w:eastAsia="ru-RU"/>
        </w:rPr>
        <w:t>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35. В случае установления комиссией факта совершения работником </w:t>
      </w:r>
      <w:r>
        <w:rPr>
          <w:rFonts w:ascii="Times New Roman" w:hAnsi="Times New Roman"/>
          <w:sz w:val="28"/>
          <w:szCs w:val="28"/>
          <w:lang w:eastAsia="ru-RU"/>
        </w:rPr>
        <w:t>корпуса</w:t>
      </w:r>
      <w:r w:rsidRPr="006A464A">
        <w:rPr>
          <w:rFonts w:ascii="Times New Roman" w:hAnsi="Times New Roman"/>
          <w:sz w:val="28"/>
          <w:szCs w:val="28"/>
          <w:lang w:eastAsia="ru-RU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7139A" w:rsidRPr="006A464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 xml:space="preserve">36. Копия протокола заседания комиссии или выписка из него приобщается к личному делу работника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A464A">
        <w:rPr>
          <w:rFonts w:ascii="Times New Roman" w:hAnsi="Times New Roman"/>
          <w:sz w:val="28"/>
          <w:szCs w:val="28"/>
          <w:lang w:eastAsia="ru-RU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7139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464A">
        <w:rPr>
          <w:rFonts w:ascii="Times New Roman" w:hAnsi="Times New Roman"/>
          <w:sz w:val="28"/>
          <w:szCs w:val="28"/>
          <w:lang w:eastAsia="ru-RU"/>
        </w:rPr>
        <w:t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подразделением кадровой службы органа местного самоуправления либо должностным лицом кадровой службы образовательной организации, ответственным за работу по профилактике коррупционных и иных правонарушений.</w:t>
      </w:r>
    </w:p>
    <w:p w:rsidR="0027139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139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139A" w:rsidRDefault="0027139A" w:rsidP="00857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139A" w:rsidRDefault="0027139A" w:rsidP="0085727C">
      <w:pPr>
        <w:spacing w:after="0" w:line="240" w:lineRule="auto"/>
        <w:rPr>
          <w:rFonts w:ascii="Times New Roman" w:hAnsi="Times New Roman"/>
          <w:bCs/>
          <w:sz w:val="28"/>
          <w:szCs w:val="20"/>
          <w:lang w:eastAsia="ru-RU"/>
        </w:rPr>
      </w:pPr>
    </w:p>
    <w:p w:rsidR="0027139A" w:rsidRPr="00BC2230" w:rsidRDefault="0027139A" w:rsidP="008572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>Заместитель директора по УВР                                                         С.В. Яковлев</w:t>
      </w:r>
    </w:p>
    <w:p w:rsidR="0027139A" w:rsidRDefault="0027139A"/>
    <w:sectPr w:rsidR="0027139A" w:rsidSect="0048501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D5632"/>
    <w:multiLevelType w:val="multilevel"/>
    <w:tmpl w:val="BD5E39B6"/>
    <w:lvl w:ilvl="0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1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7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22" w:hanging="2160"/>
      </w:pPr>
      <w:rPr>
        <w:rFonts w:cs="Times New Roman" w:hint="default"/>
      </w:rPr>
    </w:lvl>
  </w:abstractNum>
  <w:abstractNum w:abstractNumId="1">
    <w:nsid w:val="6EC66E51"/>
    <w:multiLevelType w:val="hybridMultilevel"/>
    <w:tmpl w:val="A306A352"/>
    <w:lvl w:ilvl="0" w:tplc="D804BF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CC2"/>
    <w:rsid w:val="00137557"/>
    <w:rsid w:val="0027139A"/>
    <w:rsid w:val="002A1F4A"/>
    <w:rsid w:val="0032000C"/>
    <w:rsid w:val="00343C3C"/>
    <w:rsid w:val="003440CE"/>
    <w:rsid w:val="00403684"/>
    <w:rsid w:val="004208E9"/>
    <w:rsid w:val="00485017"/>
    <w:rsid w:val="004D405F"/>
    <w:rsid w:val="0061105D"/>
    <w:rsid w:val="006A464A"/>
    <w:rsid w:val="006E3347"/>
    <w:rsid w:val="00743AC2"/>
    <w:rsid w:val="007835D0"/>
    <w:rsid w:val="00796349"/>
    <w:rsid w:val="007C3CC2"/>
    <w:rsid w:val="008224D2"/>
    <w:rsid w:val="0085727C"/>
    <w:rsid w:val="008D592C"/>
    <w:rsid w:val="0091450F"/>
    <w:rsid w:val="009F4723"/>
    <w:rsid w:val="00A83342"/>
    <w:rsid w:val="00BC2230"/>
    <w:rsid w:val="00BD2DFF"/>
    <w:rsid w:val="00C06DB2"/>
    <w:rsid w:val="00C41070"/>
    <w:rsid w:val="00D656D1"/>
    <w:rsid w:val="00DB14EF"/>
    <w:rsid w:val="00EB6894"/>
    <w:rsid w:val="00EE6821"/>
    <w:rsid w:val="00F11C53"/>
    <w:rsid w:val="00F2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2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9</Pages>
  <Words>2945</Words>
  <Characters>16790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Калугина Л А</cp:lastModifiedBy>
  <cp:revision>8</cp:revision>
  <cp:lastPrinted>2025-09-16T06:58:00Z</cp:lastPrinted>
  <dcterms:created xsi:type="dcterms:W3CDTF">2019-11-20T12:51:00Z</dcterms:created>
  <dcterms:modified xsi:type="dcterms:W3CDTF">2025-10-08T06:03:00Z</dcterms:modified>
</cp:coreProperties>
</file>